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6A3C" w14:textId="77777777" w:rsidR="005F3719" w:rsidRDefault="005F3719">
      <w:pPr>
        <w:rPr>
          <w:b/>
          <w:bCs/>
          <w:sz w:val="40"/>
          <w:szCs w:val="40"/>
        </w:rPr>
      </w:pPr>
    </w:p>
    <w:p w14:paraId="3809C8B5" w14:textId="77777777" w:rsidR="005F3719" w:rsidRDefault="005F3719">
      <w:pPr>
        <w:rPr>
          <w:b/>
          <w:bCs/>
          <w:sz w:val="40"/>
          <w:szCs w:val="40"/>
        </w:rPr>
      </w:pPr>
    </w:p>
    <w:p w14:paraId="404F4E25" w14:textId="67014D92" w:rsidR="006374AE" w:rsidRPr="00BC78E5" w:rsidRDefault="006374AE">
      <w:pPr>
        <w:rPr>
          <w:b/>
          <w:bCs/>
          <w:sz w:val="40"/>
          <w:szCs w:val="40"/>
        </w:rPr>
      </w:pPr>
      <w:r w:rsidRPr="00BC78E5">
        <w:rPr>
          <w:b/>
          <w:bCs/>
          <w:sz w:val="40"/>
          <w:szCs w:val="40"/>
        </w:rPr>
        <w:t xml:space="preserve">Rapport etter tilsyn </w:t>
      </w:r>
      <w:r w:rsidR="00BC78E5" w:rsidRPr="00BC78E5">
        <w:rPr>
          <w:b/>
          <w:bCs/>
          <w:sz w:val="40"/>
          <w:szCs w:val="40"/>
        </w:rPr>
        <w:t xml:space="preserve">med barn </w:t>
      </w:r>
      <w:r w:rsidRPr="00BC78E5">
        <w:rPr>
          <w:b/>
          <w:bCs/>
          <w:sz w:val="40"/>
          <w:szCs w:val="40"/>
        </w:rPr>
        <w:t>i fosterhjem</w:t>
      </w:r>
    </w:p>
    <w:p w14:paraId="3D75C087" w14:textId="77777777" w:rsidR="00A13D91" w:rsidRDefault="00D602D6">
      <w:pPr>
        <w:rPr>
          <w:bCs/>
          <w:i/>
          <w:vanish/>
          <w:color w:val="FF0000"/>
          <w:sz w:val="20"/>
          <w:szCs w:val="20"/>
        </w:rPr>
      </w:pPr>
      <w:r>
        <w:rPr>
          <w:bCs/>
          <w:i/>
          <w:vanish/>
          <w:color w:val="FF0000"/>
          <w:sz w:val="20"/>
          <w:szCs w:val="20"/>
        </w:rPr>
        <w:t>F</w:t>
      </w:r>
      <w:r w:rsidRPr="00BC78E5">
        <w:rPr>
          <w:bCs/>
          <w:i/>
          <w:vanish/>
          <w:color w:val="FF0000"/>
          <w:sz w:val="20"/>
          <w:szCs w:val="20"/>
        </w:rPr>
        <w:t>or veiledning til utfylling</w:t>
      </w:r>
      <w:r>
        <w:rPr>
          <w:bCs/>
          <w:i/>
          <w:vanish/>
          <w:color w:val="FF0000"/>
          <w:sz w:val="20"/>
          <w:szCs w:val="20"/>
        </w:rPr>
        <w:t>, s</w:t>
      </w:r>
      <w:r w:rsidR="00A13D91" w:rsidRPr="00BC78E5">
        <w:rPr>
          <w:bCs/>
          <w:i/>
          <w:vanish/>
          <w:color w:val="FF0000"/>
          <w:sz w:val="20"/>
          <w:szCs w:val="20"/>
        </w:rPr>
        <w:t xml:space="preserve">e </w:t>
      </w:r>
      <w:r w:rsidR="00A13D91">
        <w:rPr>
          <w:bCs/>
          <w:i/>
          <w:vanish/>
          <w:color w:val="FF0000"/>
          <w:sz w:val="20"/>
          <w:szCs w:val="20"/>
        </w:rPr>
        <w:t xml:space="preserve">informasjon </w:t>
      </w:r>
      <w:r>
        <w:rPr>
          <w:bCs/>
          <w:i/>
          <w:vanish/>
          <w:color w:val="FF0000"/>
          <w:sz w:val="20"/>
          <w:szCs w:val="20"/>
        </w:rPr>
        <w:t xml:space="preserve">på </w:t>
      </w:r>
      <w:r w:rsidRPr="00BC78E5">
        <w:rPr>
          <w:bCs/>
          <w:i/>
          <w:vanish/>
          <w:color w:val="FF0000"/>
          <w:sz w:val="20"/>
          <w:szCs w:val="20"/>
        </w:rPr>
        <w:t xml:space="preserve">side 54 </w:t>
      </w:r>
      <w:r w:rsidR="00A13D91">
        <w:rPr>
          <w:bCs/>
          <w:i/>
          <w:vanish/>
          <w:color w:val="FF0000"/>
          <w:sz w:val="20"/>
          <w:szCs w:val="20"/>
        </w:rPr>
        <w:t>i veilederen «Tilsyn med barn i fosterhjem» (Bufdir 02-2015)</w:t>
      </w:r>
      <w:r w:rsidR="00A13D91" w:rsidRPr="00BC78E5">
        <w:rPr>
          <w:bCs/>
          <w:i/>
          <w:vanish/>
          <w:color w:val="FF0000"/>
          <w:sz w:val="20"/>
          <w:szCs w:val="20"/>
        </w:rPr>
        <w:t xml:space="preserve">. </w:t>
      </w:r>
      <w:r>
        <w:rPr>
          <w:bCs/>
          <w:i/>
          <w:vanish/>
          <w:color w:val="FF0000"/>
          <w:sz w:val="20"/>
          <w:szCs w:val="20"/>
        </w:rPr>
        <w:t>Denne m</w:t>
      </w:r>
      <w:r w:rsidR="00A13D91">
        <w:rPr>
          <w:bCs/>
          <w:i/>
          <w:vanish/>
          <w:color w:val="FF0000"/>
          <w:sz w:val="20"/>
          <w:szCs w:val="20"/>
        </w:rPr>
        <w:t>alen er veiledende for tilsynspersonene, og tilsynspersonen må selv tilpasse hva som blir skrevet til barnets alder og modenhetsnivå.</w:t>
      </w:r>
    </w:p>
    <w:p w14:paraId="6967C1C6" w14:textId="77777777" w:rsidR="00A13D91" w:rsidRDefault="00A13D91">
      <w:pPr>
        <w:rPr>
          <w:bCs/>
          <w:i/>
          <w:vanish/>
          <w:color w:val="FF0000"/>
          <w:sz w:val="20"/>
          <w:szCs w:val="20"/>
        </w:rPr>
      </w:pPr>
    </w:p>
    <w:p w14:paraId="4C81B4C0" w14:textId="77777777" w:rsidR="00C52C78" w:rsidRPr="00A13D91" w:rsidRDefault="00C52C78">
      <w:pPr>
        <w:rPr>
          <w:bCs/>
          <w:i/>
          <w:vanish/>
          <w:color w:val="FF0000"/>
          <w:sz w:val="20"/>
          <w:szCs w:val="20"/>
        </w:rPr>
      </w:pPr>
      <w:r w:rsidRPr="00A13D91">
        <w:rPr>
          <w:bCs/>
          <w:i/>
          <w:vanish/>
          <w:color w:val="FF0000"/>
          <w:sz w:val="20"/>
          <w:szCs w:val="20"/>
        </w:rPr>
        <w:t xml:space="preserve">All skrift </w:t>
      </w:r>
      <w:r w:rsidR="00A13D91" w:rsidRPr="00A13D91">
        <w:rPr>
          <w:bCs/>
          <w:i/>
          <w:vanish/>
          <w:color w:val="FF0000"/>
          <w:sz w:val="20"/>
          <w:szCs w:val="20"/>
        </w:rPr>
        <w:t xml:space="preserve">med stiplet linje under teksten </w:t>
      </w:r>
      <w:r w:rsidRPr="00A13D91">
        <w:rPr>
          <w:bCs/>
          <w:i/>
          <w:vanish/>
          <w:color w:val="FF0000"/>
          <w:sz w:val="20"/>
          <w:szCs w:val="20"/>
        </w:rPr>
        <w:t>er kun synlig i skrivemodus, og vil ikke bli skrevet ut.</w:t>
      </w:r>
    </w:p>
    <w:p w14:paraId="27001234" w14:textId="77777777" w:rsidR="00C52C78" w:rsidRDefault="00C52C78">
      <w:pPr>
        <w:rPr>
          <w:bCs/>
          <w:i/>
          <w:vanish/>
          <w:color w:val="FF0000"/>
          <w:sz w:val="20"/>
          <w:szCs w:val="20"/>
        </w:rPr>
      </w:pPr>
    </w:p>
    <w:p w14:paraId="48C7104F" w14:textId="77777777" w:rsidR="0012334A" w:rsidRPr="00BC78E5" w:rsidRDefault="0012334A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89"/>
        <w:gridCol w:w="5873"/>
      </w:tblGrid>
      <w:tr w:rsidR="006374AE" w:rsidRPr="00BC78E5" w14:paraId="6BAD0AED" w14:textId="77777777" w:rsidTr="00BC78E5">
        <w:trPr>
          <w:trHeight w:val="340"/>
        </w:trPr>
        <w:tc>
          <w:tcPr>
            <w:tcW w:w="3227" w:type="dxa"/>
            <w:vAlign w:val="center"/>
          </w:tcPr>
          <w:p w14:paraId="17C9821D" w14:textId="77777777" w:rsidR="006374AE" w:rsidRPr="00BC78E5" w:rsidRDefault="006374AE" w:rsidP="007633BC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Barnets navn</w:t>
            </w:r>
            <w:r w:rsidR="007633BC" w:rsidRPr="00BC78E5">
              <w:rPr>
                <w:b/>
                <w:bCs/>
                <w:sz w:val="20"/>
                <w:szCs w:val="20"/>
              </w:rPr>
              <w:t xml:space="preserve"> eller id i fagsystemet</w:t>
            </w:r>
            <w:r w:rsidRPr="00BC78E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14:paraId="28915D17" w14:textId="7FADACBF" w:rsidR="006374AE" w:rsidRPr="00BC78E5" w:rsidRDefault="006374AE" w:rsidP="007633BC">
            <w:pPr>
              <w:spacing w:before="120" w:after="240"/>
              <w:rPr>
                <w:bCs/>
                <w:sz w:val="20"/>
                <w:szCs w:val="20"/>
              </w:rPr>
            </w:pPr>
          </w:p>
        </w:tc>
      </w:tr>
      <w:tr w:rsidR="007633BC" w:rsidRPr="00BC78E5" w14:paraId="357FA9AB" w14:textId="77777777" w:rsidTr="004863B5">
        <w:tc>
          <w:tcPr>
            <w:tcW w:w="3227" w:type="dxa"/>
            <w:vAlign w:val="center"/>
          </w:tcPr>
          <w:p w14:paraId="6889228D" w14:textId="77777777" w:rsidR="007633BC" w:rsidRPr="00BC78E5" w:rsidRDefault="007633BC" w:rsidP="007B3E76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Barnets fødselsdato:</w:t>
            </w:r>
          </w:p>
        </w:tc>
        <w:tc>
          <w:tcPr>
            <w:tcW w:w="5985" w:type="dxa"/>
            <w:vAlign w:val="center"/>
          </w:tcPr>
          <w:p w14:paraId="6FFF702F" w14:textId="76E0A641" w:rsidR="007633BC" w:rsidRPr="00BC78E5" w:rsidRDefault="007633BC" w:rsidP="007633BC">
            <w:pPr>
              <w:spacing w:before="120" w:after="240"/>
              <w:rPr>
                <w:bCs/>
                <w:sz w:val="20"/>
                <w:szCs w:val="20"/>
              </w:rPr>
            </w:pPr>
          </w:p>
        </w:tc>
      </w:tr>
      <w:tr w:rsidR="006374AE" w:rsidRPr="00BC78E5" w14:paraId="5472BC7C" w14:textId="77777777" w:rsidTr="004863B5">
        <w:tc>
          <w:tcPr>
            <w:tcW w:w="3227" w:type="dxa"/>
            <w:vAlign w:val="center"/>
          </w:tcPr>
          <w:p w14:paraId="7D9CE2DA" w14:textId="77777777" w:rsidR="006374AE" w:rsidRPr="00BC78E5" w:rsidRDefault="006374AE" w:rsidP="007B3E76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Tilsynspersonens navn:</w:t>
            </w:r>
          </w:p>
        </w:tc>
        <w:tc>
          <w:tcPr>
            <w:tcW w:w="5985" w:type="dxa"/>
            <w:vAlign w:val="center"/>
          </w:tcPr>
          <w:p w14:paraId="06B7CE51" w14:textId="78FD58BF" w:rsidR="006374AE" w:rsidRPr="00BC78E5" w:rsidRDefault="006374AE" w:rsidP="007B3E76">
            <w:pPr>
              <w:spacing w:before="120" w:after="240"/>
              <w:rPr>
                <w:bCs/>
                <w:sz w:val="20"/>
                <w:szCs w:val="20"/>
              </w:rPr>
            </w:pPr>
          </w:p>
        </w:tc>
      </w:tr>
      <w:tr w:rsidR="007633BC" w:rsidRPr="00BC78E5" w14:paraId="17E53E4A" w14:textId="77777777" w:rsidTr="004863B5">
        <w:tc>
          <w:tcPr>
            <w:tcW w:w="3227" w:type="dxa"/>
            <w:vAlign w:val="center"/>
          </w:tcPr>
          <w:p w14:paraId="50B5D0B0" w14:textId="77777777" w:rsidR="007633BC" w:rsidRPr="00BC78E5" w:rsidRDefault="007633BC" w:rsidP="007633BC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Dato for tilsynsbesøk:</w:t>
            </w:r>
          </w:p>
        </w:tc>
        <w:sdt>
          <w:sdtPr>
            <w:rPr>
              <w:bCs/>
              <w:sz w:val="20"/>
              <w:szCs w:val="20"/>
            </w:rPr>
            <w:id w:val="-1096319282"/>
            <w:placeholder>
              <w:docPart w:val="F9ADC85EF23A4C209400C4C0A11863D5"/>
            </w:placeholder>
            <w:showingPlcHdr/>
          </w:sdtPr>
          <w:sdtContent>
            <w:tc>
              <w:tcPr>
                <w:tcW w:w="5985" w:type="dxa"/>
                <w:vAlign w:val="center"/>
              </w:tcPr>
              <w:p w14:paraId="6A13E280" w14:textId="77777777" w:rsidR="007633BC" w:rsidRPr="00BC78E5" w:rsidRDefault="007633BC" w:rsidP="007633BC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  <w:r w:rsidRPr="00BC78E5">
                  <w:rPr>
                    <w:rStyle w:val="Plassholdertekst"/>
                    <w:color w:val="auto"/>
                    <w:sz w:val="20"/>
                    <w:szCs w:val="20"/>
                  </w:rPr>
                  <w:t>Det skal skrives en rapport for hvert tilsynsbesøk.</w:t>
                </w:r>
              </w:p>
            </w:tc>
          </w:sdtContent>
        </w:sdt>
      </w:tr>
      <w:tr w:rsidR="006374AE" w:rsidRPr="00BC78E5" w14:paraId="0060BAEF" w14:textId="77777777" w:rsidTr="004863B5">
        <w:tc>
          <w:tcPr>
            <w:tcW w:w="3227" w:type="dxa"/>
            <w:vAlign w:val="center"/>
          </w:tcPr>
          <w:p w14:paraId="5093650A" w14:textId="77777777" w:rsidR="006374AE" w:rsidRPr="00BC78E5" w:rsidRDefault="006374AE" w:rsidP="007B3E76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Hvem var til stede under tilsynsbesøket, i tillegg til barnet og tilsynsperson:</w:t>
            </w:r>
          </w:p>
        </w:tc>
        <w:sdt>
          <w:sdtPr>
            <w:rPr>
              <w:bCs/>
              <w:sz w:val="20"/>
              <w:szCs w:val="20"/>
            </w:rPr>
            <w:id w:val="553519889"/>
            <w:placeholder>
              <w:docPart w:val="33BB13565F9B43E29EE27BB1EFFD6AB9"/>
            </w:placeholder>
          </w:sdtPr>
          <w:sdtContent>
            <w:tc>
              <w:tcPr>
                <w:tcW w:w="5985" w:type="dxa"/>
                <w:vAlign w:val="center"/>
              </w:tcPr>
              <w:p w14:paraId="37572873" w14:textId="77777777" w:rsidR="009C1BE1" w:rsidRDefault="009C1BE1" w:rsidP="007B3E76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</w:p>
              <w:p w14:paraId="0D12EB82" w14:textId="77777777" w:rsidR="009C1BE1" w:rsidRDefault="009C1BE1" w:rsidP="007B3E76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</w:p>
              <w:p w14:paraId="4F72E821" w14:textId="77777777" w:rsidR="009C1BE1" w:rsidRDefault="009C1BE1" w:rsidP="007B3E76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</w:p>
              <w:p w14:paraId="62094BE9" w14:textId="77777777" w:rsidR="009C1BE1" w:rsidRDefault="009C1BE1" w:rsidP="007B3E76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</w:p>
              <w:p w14:paraId="41980766" w14:textId="06400B97" w:rsidR="006374AE" w:rsidRPr="00BC78E5" w:rsidRDefault="006374AE" w:rsidP="007B3E76">
                <w:pPr>
                  <w:spacing w:before="120" w:after="240"/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  <w:tr w:rsidR="007633BC" w:rsidRPr="00BC78E5" w14:paraId="7FD2FB14" w14:textId="77777777" w:rsidTr="004863B5">
        <w:tc>
          <w:tcPr>
            <w:tcW w:w="3227" w:type="dxa"/>
            <w:vAlign w:val="center"/>
          </w:tcPr>
          <w:p w14:paraId="19F0255D" w14:textId="77777777" w:rsidR="007633BC" w:rsidRPr="00BC78E5" w:rsidRDefault="007633BC" w:rsidP="007633BC">
            <w:pPr>
              <w:spacing w:before="120" w:after="240"/>
              <w:rPr>
                <w:b/>
                <w:bCs/>
                <w:vanish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Snakket barnet med tilsynspersonen alene?</w:t>
            </w:r>
          </w:p>
          <w:p w14:paraId="2CD61FA7" w14:textId="77777777" w:rsidR="007633BC" w:rsidRPr="00BC78E5" w:rsidRDefault="007633BC" w:rsidP="007633BC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vanish/>
                <w:sz w:val="20"/>
                <w:szCs w:val="20"/>
              </w:rPr>
              <w:t>Hvis nei, må tilsynspersonen begrunne hvorfor.</w:t>
            </w:r>
          </w:p>
        </w:tc>
        <w:sdt>
          <w:sdtPr>
            <w:rPr>
              <w:rStyle w:val="Plassholdertekst"/>
              <w:color w:val="auto"/>
              <w:sz w:val="20"/>
              <w:szCs w:val="20"/>
            </w:rPr>
            <w:id w:val="548728477"/>
            <w:placeholder>
              <w:docPart w:val="088574A973AC467882A5DC30985E1474"/>
            </w:placeholder>
            <w:showingPlcHdr/>
          </w:sdtPr>
          <w:sdtContent>
            <w:tc>
              <w:tcPr>
                <w:tcW w:w="5985" w:type="dxa"/>
                <w:vAlign w:val="center"/>
              </w:tcPr>
              <w:p w14:paraId="2D891AB9" w14:textId="77777777" w:rsidR="007633BC" w:rsidRPr="00BC78E5" w:rsidRDefault="007633BC" w:rsidP="007B3E76">
                <w:pPr>
                  <w:spacing w:before="120" w:after="240"/>
                  <w:rPr>
                    <w:rStyle w:val="Plassholdertekst"/>
                    <w:color w:val="auto"/>
                    <w:sz w:val="20"/>
                    <w:szCs w:val="20"/>
                  </w:rPr>
                </w:pPr>
                <w:r w:rsidRPr="00BC78E5">
                  <w:rPr>
                    <w:rStyle w:val="Plassholdertekst"/>
                    <w:color w:val="auto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</w:tbl>
    <w:p w14:paraId="5BF7203B" w14:textId="77777777" w:rsidR="006374AE" w:rsidRPr="00BC78E5" w:rsidRDefault="006374AE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7633BC" w:rsidRPr="00BC78E5" w14:paraId="26D9C750" w14:textId="77777777" w:rsidTr="007633BC">
        <w:tc>
          <w:tcPr>
            <w:tcW w:w="3227" w:type="dxa"/>
          </w:tcPr>
          <w:p w14:paraId="329C5BEA" w14:textId="77777777" w:rsidR="007633BC" w:rsidRPr="00BC78E5" w:rsidRDefault="007633BC">
            <w:pPr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Navn på fosterforeldre:</w:t>
            </w:r>
          </w:p>
        </w:tc>
        <w:sdt>
          <w:sdtPr>
            <w:rPr>
              <w:bCs/>
              <w:sz w:val="20"/>
              <w:szCs w:val="20"/>
            </w:rPr>
            <w:id w:val="112489950"/>
            <w:placeholder>
              <w:docPart w:val="826D1A245CAC44569E8B6826EEB2FFDA"/>
            </w:placeholder>
            <w:showingPlcHdr/>
          </w:sdtPr>
          <w:sdtContent>
            <w:tc>
              <w:tcPr>
                <w:tcW w:w="5985" w:type="dxa"/>
              </w:tcPr>
              <w:p w14:paraId="337EE9BD" w14:textId="77777777" w:rsidR="007633BC" w:rsidRPr="00BC78E5" w:rsidRDefault="007633BC">
                <w:pPr>
                  <w:rPr>
                    <w:bCs/>
                    <w:sz w:val="20"/>
                    <w:szCs w:val="20"/>
                  </w:rPr>
                </w:pPr>
                <w:r w:rsidRPr="00BC78E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  <w:tr w:rsidR="007633BC" w:rsidRPr="00BC78E5" w14:paraId="300FB786" w14:textId="77777777" w:rsidTr="007633BC">
        <w:tc>
          <w:tcPr>
            <w:tcW w:w="3227" w:type="dxa"/>
          </w:tcPr>
          <w:p w14:paraId="0BBFFEC4" w14:textId="77777777" w:rsidR="007633BC" w:rsidRPr="00BC78E5" w:rsidRDefault="007633BC">
            <w:pPr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Navn på omsorgskommune:</w:t>
            </w:r>
          </w:p>
        </w:tc>
        <w:tc>
          <w:tcPr>
            <w:tcW w:w="5985" w:type="dxa"/>
          </w:tcPr>
          <w:p w14:paraId="5F9D493E" w14:textId="4F67BC86" w:rsidR="007633BC" w:rsidRPr="00BC78E5" w:rsidRDefault="007633BC">
            <w:pPr>
              <w:rPr>
                <w:bCs/>
                <w:sz w:val="20"/>
                <w:szCs w:val="20"/>
              </w:rPr>
            </w:pPr>
          </w:p>
        </w:tc>
      </w:tr>
      <w:tr w:rsidR="007633BC" w:rsidRPr="00BC78E5" w14:paraId="65CA68BD" w14:textId="77777777" w:rsidTr="007633BC">
        <w:tc>
          <w:tcPr>
            <w:tcW w:w="3227" w:type="dxa"/>
          </w:tcPr>
          <w:p w14:paraId="66006E03" w14:textId="77777777" w:rsidR="007633BC" w:rsidRPr="00BC78E5" w:rsidRDefault="007633BC">
            <w:pPr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 xml:space="preserve">Navn på </w:t>
            </w:r>
            <w:r w:rsidR="007F595B" w:rsidRPr="00BC78E5">
              <w:rPr>
                <w:b/>
                <w:bCs/>
                <w:sz w:val="20"/>
                <w:szCs w:val="20"/>
              </w:rPr>
              <w:t>fosterhjemskommune</w:t>
            </w:r>
            <w:r w:rsidRPr="00BC78E5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bCs/>
              <w:sz w:val="20"/>
              <w:szCs w:val="20"/>
            </w:rPr>
            <w:id w:val="-1854023732"/>
            <w:placeholder>
              <w:docPart w:val="C49A9E9C9EF6434199D3AAB78FAEB868"/>
            </w:placeholder>
            <w:showingPlcHdr/>
          </w:sdtPr>
          <w:sdtContent>
            <w:tc>
              <w:tcPr>
                <w:tcW w:w="5985" w:type="dxa"/>
              </w:tcPr>
              <w:p w14:paraId="39895D3B" w14:textId="446310A1" w:rsidR="007633BC" w:rsidRPr="00BC78E5" w:rsidRDefault="00242E4D">
                <w:pPr>
                  <w:rPr>
                    <w:bCs/>
                    <w:sz w:val="20"/>
                    <w:szCs w:val="20"/>
                  </w:rPr>
                </w:pPr>
                <w:r w:rsidRPr="00BC78E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  <w:tr w:rsidR="007633BC" w:rsidRPr="00BC78E5" w14:paraId="0E98FF86" w14:textId="77777777" w:rsidTr="007633BC">
        <w:tc>
          <w:tcPr>
            <w:tcW w:w="3227" w:type="dxa"/>
          </w:tcPr>
          <w:p w14:paraId="2120FF5E" w14:textId="77777777" w:rsidR="007633BC" w:rsidRPr="00BC78E5" w:rsidRDefault="007633BC">
            <w:pPr>
              <w:rPr>
                <w:b/>
                <w:bCs/>
                <w:sz w:val="20"/>
                <w:szCs w:val="20"/>
              </w:rPr>
            </w:pPr>
            <w:r w:rsidRPr="00BC78E5">
              <w:rPr>
                <w:b/>
                <w:bCs/>
                <w:sz w:val="20"/>
                <w:szCs w:val="20"/>
              </w:rPr>
              <w:t>Plasseringsparagraf:</w:t>
            </w:r>
          </w:p>
        </w:tc>
        <w:sdt>
          <w:sdtPr>
            <w:rPr>
              <w:bCs/>
              <w:sz w:val="20"/>
              <w:szCs w:val="20"/>
            </w:rPr>
            <w:id w:val="-97874608"/>
            <w:placeholder>
              <w:docPart w:val="7F3C432539B24044B289128FBA3E75BF"/>
            </w:placeholder>
            <w:showingPlcHdr/>
          </w:sdtPr>
          <w:sdtContent>
            <w:tc>
              <w:tcPr>
                <w:tcW w:w="5985" w:type="dxa"/>
              </w:tcPr>
              <w:p w14:paraId="09F1716C" w14:textId="77777777" w:rsidR="007633BC" w:rsidRPr="00BC78E5" w:rsidRDefault="007F595B" w:rsidP="007F595B">
                <w:pPr>
                  <w:rPr>
                    <w:bCs/>
                    <w:sz w:val="20"/>
                    <w:szCs w:val="20"/>
                  </w:rPr>
                </w:pPr>
                <w:r w:rsidRPr="00BC78E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</w:tbl>
    <w:p w14:paraId="1E8F6F81" w14:textId="77777777" w:rsidR="004C5168" w:rsidRPr="00BC78E5" w:rsidRDefault="004C5168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6BF3BF37" w14:textId="77777777" w:rsidTr="007B3E76">
        <w:tc>
          <w:tcPr>
            <w:tcW w:w="9212" w:type="dxa"/>
          </w:tcPr>
          <w:p w14:paraId="7FB567B3" w14:textId="77777777" w:rsidR="00C52C78" w:rsidRPr="00C52C78" w:rsidRDefault="006374AE" w:rsidP="00C52C78">
            <w:pPr>
              <w:rPr>
                <w:rFonts w:cs="Arial"/>
                <w:b/>
                <w:vanish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Oppf</w:t>
            </w:r>
            <w:r w:rsidR="004863B5" w:rsidRPr="00BC78E5">
              <w:rPr>
                <w:rFonts w:cs="Arial"/>
                <w:b/>
                <w:sz w:val="20"/>
                <w:szCs w:val="20"/>
              </w:rPr>
              <w:t>ø</w:t>
            </w:r>
            <w:r w:rsidR="00C52C78">
              <w:rPr>
                <w:rFonts w:cs="Arial"/>
                <w:b/>
                <w:sz w:val="20"/>
                <w:szCs w:val="20"/>
              </w:rPr>
              <w:t>lging fra forrige tilsynsbesøk.</w:t>
            </w:r>
            <w:r w:rsidR="00C52C78" w:rsidRPr="00C52C78">
              <w:rPr>
                <w:rFonts w:cs="Arial"/>
                <w:b/>
                <w:vanish/>
                <w:sz w:val="20"/>
                <w:szCs w:val="20"/>
              </w:rPr>
              <w:t xml:space="preserve"> </w:t>
            </w:r>
          </w:p>
          <w:p w14:paraId="6D5834F0" w14:textId="77777777" w:rsidR="006374AE" w:rsidRPr="00BC78E5" w:rsidRDefault="00C52C78" w:rsidP="00C52C78">
            <w:pPr>
              <w:rPr>
                <w:b/>
                <w:bCs/>
                <w:sz w:val="20"/>
                <w:szCs w:val="20"/>
              </w:rPr>
            </w:pPr>
            <w:r w:rsidRPr="00C52C78">
              <w:rPr>
                <w:rFonts w:cs="Arial"/>
                <w:vanish/>
                <w:sz w:val="20"/>
                <w:szCs w:val="20"/>
              </w:rPr>
              <w:t>V</w:t>
            </w:r>
            <w:r w:rsidR="004863B5" w:rsidRPr="00C52C78">
              <w:rPr>
                <w:rFonts w:cs="Arial"/>
                <w:vanish/>
                <w:sz w:val="20"/>
                <w:szCs w:val="20"/>
              </w:rPr>
              <w:t xml:space="preserve">ar det særskilte forhold fra forrige tilsynsbesøk, som er tatt opp med barnet under dette tilsynsbesøket? </w:t>
            </w:r>
            <w:r w:rsidR="004863B5" w:rsidRPr="00BC78E5">
              <w:rPr>
                <w:rFonts w:cs="Arial"/>
                <w:b/>
                <w:vanish/>
                <w:sz w:val="20"/>
                <w:szCs w:val="20"/>
              </w:rPr>
              <w:t xml:space="preserve"> </w:t>
            </w:r>
          </w:p>
        </w:tc>
      </w:tr>
      <w:tr w:rsidR="006374AE" w:rsidRPr="00BC78E5" w14:paraId="4D77FB72" w14:textId="77777777" w:rsidTr="007B3E76">
        <w:sdt>
          <w:sdtPr>
            <w:rPr>
              <w:bCs/>
              <w:sz w:val="20"/>
              <w:szCs w:val="20"/>
            </w:rPr>
            <w:id w:val="829949860"/>
            <w:placeholder>
              <w:docPart w:val="8A836D3C42314C8887C843B637326498"/>
            </w:placeholder>
          </w:sdtPr>
          <w:sdtContent>
            <w:tc>
              <w:tcPr>
                <w:tcW w:w="9212" w:type="dxa"/>
              </w:tcPr>
              <w:p w14:paraId="398D6A1D" w14:textId="77777777" w:rsidR="009C1BE1" w:rsidRDefault="009C1BE1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2C38AB3A" w14:textId="77777777" w:rsidR="009C1BE1" w:rsidRDefault="009C1BE1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47CC11DD" w14:textId="77777777" w:rsidR="009C1BE1" w:rsidRDefault="009C1BE1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01D2DB6D" w14:textId="77777777" w:rsidR="009C1BE1" w:rsidRDefault="009C1BE1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00FB8DB5" w14:textId="7AD61439" w:rsidR="006374AE" w:rsidRPr="00BC78E5" w:rsidRDefault="006374AE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0EF62214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28B5FF9C" w14:textId="77777777" w:rsidTr="006374AE">
        <w:tc>
          <w:tcPr>
            <w:tcW w:w="9212" w:type="dxa"/>
          </w:tcPr>
          <w:p w14:paraId="13861A28" w14:textId="77777777" w:rsidR="00C52C78" w:rsidRPr="00C52C78" w:rsidRDefault="006374AE" w:rsidP="004863B5">
            <w:pPr>
              <w:spacing w:before="120" w:after="120"/>
              <w:rPr>
                <w:rFonts w:cs="Arial"/>
                <w:b/>
                <w:vanish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Beskrivelse av hvordan tilsynsbesøket er planlagt og hvilken informasjon tilsynspersonen baserte planleggingen av tilsynsbesøket på.</w:t>
            </w:r>
            <w:r w:rsidR="00975C6D" w:rsidRPr="00C52C78">
              <w:rPr>
                <w:rFonts w:cs="Arial"/>
                <w:b/>
                <w:vanish/>
                <w:sz w:val="20"/>
                <w:szCs w:val="20"/>
              </w:rPr>
              <w:t xml:space="preserve"> </w:t>
            </w:r>
          </w:p>
          <w:p w14:paraId="1AA62F8C" w14:textId="77777777" w:rsidR="00C52C78" w:rsidRDefault="00975C6D" w:rsidP="004863B5">
            <w:pPr>
              <w:spacing w:before="120" w:after="120"/>
              <w:rPr>
                <w:bCs/>
                <w:i/>
                <w:vanish/>
                <w:sz w:val="20"/>
                <w:szCs w:val="20"/>
              </w:rPr>
            </w:pPr>
            <w:r w:rsidRPr="00BC78E5">
              <w:rPr>
                <w:bCs/>
                <w:i/>
                <w:vanish/>
                <w:sz w:val="20"/>
                <w:szCs w:val="20"/>
              </w:rPr>
              <w:t>Ha</w:t>
            </w:r>
            <w:r w:rsidR="004863B5" w:rsidRPr="00BC78E5">
              <w:rPr>
                <w:bCs/>
                <w:i/>
                <w:vanish/>
                <w:sz w:val="20"/>
                <w:szCs w:val="20"/>
              </w:rPr>
              <w:t>r du som tilsynsperson</w:t>
            </w:r>
            <w:r w:rsidRPr="00BC78E5">
              <w:rPr>
                <w:bCs/>
                <w:i/>
                <w:vanish/>
                <w:sz w:val="20"/>
                <w:szCs w:val="20"/>
              </w:rPr>
              <w:t xml:space="preserve"> kjennskap til forutsetningene for plasseringen?</w:t>
            </w:r>
          </w:p>
          <w:p w14:paraId="747ADE7B" w14:textId="77777777" w:rsidR="00975C6D" w:rsidRPr="00BC78E5" w:rsidRDefault="004863B5" w:rsidP="004863B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C78E5">
              <w:rPr>
                <w:bCs/>
                <w:i/>
                <w:vanish/>
                <w:sz w:val="20"/>
                <w:szCs w:val="20"/>
              </w:rPr>
              <w:t>Tilsynspersonen bør gjøre</w:t>
            </w:r>
            <w:r w:rsidR="00975C6D" w:rsidRPr="00BC78E5">
              <w:rPr>
                <w:bCs/>
                <w:i/>
                <w:vanish/>
                <w:sz w:val="20"/>
                <w:szCs w:val="20"/>
              </w:rPr>
              <w:t xml:space="preserve"> en kort vurdering av om det forelå tilstrekkelig informasjon for å planlegge tilsynet og en beskrivelse av hva som eventuelt manglet.</w:t>
            </w:r>
          </w:p>
        </w:tc>
      </w:tr>
      <w:tr w:rsidR="006374AE" w:rsidRPr="00BC78E5" w14:paraId="6878F106" w14:textId="77777777" w:rsidTr="006374AE">
        <w:sdt>
          <w:sdtPr>
            <w:rPr>
              <w:bCs/>
              <w:sz w:val="20"/>
              <w:szCs w:val="20"/>
            </w:rPr>
            <w:id w:val="1727875754"/>
            <w:placeholder>
              <w:docPart w:val="7070840A33F04BE6A25E34D2BC4E051E"/>
            </w:placeholder>
          </w:sdtPr>
          <w:sdtContent>
            <w:tc>
              <w:tcPr>
                <w:tcW w:w="9212" w:type="dxa"/>
              </w:tcPr>
              <w:p w14:paraId="6641F342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1A860DC5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40716B18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0919C363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310A67B5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6E9E7ADB" w14:textId="77777777" w:rsidR="009C1BE1" w:rsidRDefault="009C1BE1" w:rsidP="00CF0EFF">
                <w:pPr>
                  <w:rPr>
                    <w:bCs/>
                    <w:sz w:val="20"/>
                    <w:szCs w:val="20"/>
                  </w:rPr>
                </w:pPr>
              </w:p>
              <w:p w14:paraId="691BBEF0" w14:textId="77395C7F" w:rsidR="006374AE" w:rsidRPr="00BC78E5" w:rsidRDefault="006374AE" w:rsidP="00CF0EFF">
                <w:pPr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02C36C58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4FBC9D19" w14:textId="77777777" w:rsidTr="006374AE">
        <w:tc>
          <w:tcPr>
            <w:tcW w:w="9212" w:type="dxa"/>
          </w:tcPr>
          <w:p w14:paraId="1E20146F" w14:textId="77777777" w:rsidR="00975C6D" w:rsidRPr="00BC78E5" w:rsidRDefault="00A13D91" w:rsidP="000436DB">
            <w:pPr>
              <w:keepNext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Tema</w:t>
            </w:r>
            <w:r w:rsidR="006374AE" w:rsidRPr="00BC78E5">
              <w:rPr>
                <w:rFonts w:cs="Arial"/>
                <w:b/>
                <w:sz w:val="20"/>
                <w:szCs w:val="20"/>
              </w:rPr>
              <w:t xml:space="preserve"> som kom opp under tilsynsbesøket.</w:t>
            </w:r>
            <w:r w:rsidR="004863B5" w:rsidRPr="00BC78E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436DB">
              <w:rPr>
                <w:rFonts w:cs="Arial"/>
                <w:b/>
                <w:vanish/>
                <w:sz w:val="20"/>
                <w:szCs w:val="20"/>
              </w:rPr>
              <w:t>Skill på h</w:t>
            </w:r>
            <w:r w:rsidR="004863B5" w:rsidRPr="00BC78E5">
              <w:rPr>
                <w:rFonts w:cs="Arial"/>
                <w:b/>
                <w:vanish/>
                <w:sz w:val="20"/>
                <w:szCs w:val="20"/>
              </w:rPr>
              <w:t xml:space="preserve">va </w:t>
            </w:r>
            <w:r w:rsidR="000436DB">
              <w:rPr>
                <w:rFonts w:cs="Arial"/>
                <w:b/>
                <w:vanish/>
                <w:sz w:val="20"/>
                <w:szCs w:val="20"/>
              </w:rPr>
              <w:t xml:space="preserve">barnet </w:t>
            </w:r>
            <w:r w:rsidR="004863B5" w:rsidRPr="00BC78E5">
              <w:rPr>
                <w:rFonts w:cs="Arial"/>
                <w:b/>
                <w:vanish/>
                <w:sz w:val="20"/>
                <w:szCs w:val="20"/>
              </w:rPr>
              <w:t>formidlet i samtale alene med deg</w:t>
            </w:r>
            <w:r w:rsidR="000436DB">
              <w:rPr>
                <w:rFonts w:cs="Arial"/>
                <w:b/>
                <w:vanish/>
                <w:sz w:val="20"/>
                <w:szCs w:val="20"/>
              </w:rPr>
              <w:t xml:space="preserve"> og hva barnet formidlet med fosterforeldrene til stede</w:t>
            </w:r>
            <w:r w:rsidR="004863B5" w:rsidRPr="00BC78E5">
              <w:rPr>
                <w:rFonts w:cs="Arial"/>
                <w:b/>
                <w:vanish/>
                <w:sz w:val="20"/>
                <w:szCs w:val="20"/>
              </w:rPr>
              <w:t>?</w:t>
            </w:r>
          </w:p>
        </w:tc>
      </w:tr>
      <w:tr w:rsidR="006374AE" w:rsidRPr="000436DB" w14:paraId="6C8A29F5" w14:textId="77777777" w:rsidTr="006374AE">
        <w:tc>
          <w:tcPr>
            <w:tcW w:w="9212" w:type="dxa"/>
          </w:tcPr>
          <w:p w14:paraId="11E3B076" w14:textId="77777777" w:rsidR="004863B5" w:rsidRPr="000436DB" w:rsidRDefault="004863B5" w:rsidP="00B46709">
            <w:pPr>
              <w:spacing w:before="120" w:after="120"/>
              <w:rPr>
                <w:bCs/>
                <w:i/>
                <w:sz w:val="20"/>
                <w:szCs w:val="20"/>
              </w:rPr>
            </w:pPr>
            <w:r w:rsidRPr="000436DB">
              <w:rPr>
                <w:bCs/>
                <w:i/>
                <w:sz w:val="20"/>
                <w:szCs w:val="20"/>
              </w:rPr>
              <w:t xml:space="preserve">Hvilke </w:t>
            </w:r>
            <w:r w:rsidR="00A13D91">
              <w:rPr>
                <w:bCs/>
                <w:i/>
                <w:sz w:val="20"/>
                <w:szCs w:val="20"/>
              </w:rPr>
              <w:t xml:space="preserve">tema </w:t>
            </w:r>
            <w:r w:rsidRPr="000436DB">
              <w:rPr>
                <w:bCs/>
                <w:i/>
                <w:sz w:val="20"/>
                <w:szCs w:val="20"/>
              </w:rPr>
              <w:t>tok barnet opp under tilsynsbesøket?</w:t>
            </w:r>
          </w:p>
          <w:sdt>
            <w:sdtPr>
              <w:rPr>
                <w:bCs/>
                <w:sz w:val="20"/>
                <w:szCs w:val="20"/>
              </w:rPr>
              <w:id w:val="-1191759417"/>
              <w:placeholder>
                <w:docPart w:val="F9BBEF70F14F4D02A43AFD81F2581757"/>
              </w:placeholder>
            </w:sdtPr>
            <w:sdtContent>
              <w:p w14:paraId="00502AEE" w14:textId="77777777" w:rsidR="006374AE" w:rsidRDefault="006374AE" w:rsidP="004863B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73A8FB23" w14:textId="77777777" w:rsidR="009C1BE1" w:rsidRDefault="009C1BE1" w:rsidP="004863B5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7C42BF37" w14:textId="77777777" w:rsidR="009C1BE1" w:rsidRDefault="009C1BE1" w:rsidP="004863B5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70BB01C8" w14:textId="77777777" w:rsidR="009C1BE1" w:rsidRDefault="009C1BE1" w:rsidP="004863B5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2B9DD115" w14:textId="77777777" w:rsidR="009C1BE1" w:rsidRDefault="009C1BE1" w:rsidP="004863B5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66F55351" w14:textId="50DC142D" w:rsidR="009C1BE1" w:rsidRPr="000436DB" w:rsidRDefault="00000000" w:rsidP="004863B5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</w:sdtContent>
          </w:sdt>
        </w:tc>
      </w:tr>
      <w:tr w:rsidR="00A1105C" w:rsidRPr="000436DB" w14:paraId="6FEEA014" w14:textId="77777777" w:rsidTr="006374AE">
        <w:tc>
          <w:tcPr>
            <w:tcW w:w="9212" w:type="dxa"/>
          </w:tcPr>
          <w:p w14:paraId="0B788C8D" w14:textId="77777777" w:rsidR="004863B5" w:rsidRPr="000436DB" w:rsidRDefault="004863B5" w:rsidP="00B46709">
            <w:pPr>
              <w:spacing w:before="120" w:after="120"/>
              <w:rPr>
                <w:rStyle w:val="Plassholdertekst"/>
                <w:i/>
                <w:color w:val="auto"/>
                <w:sz w:val="20"/>
                <w:szCs w:val="20"/>
              </w:rPr>
            </w:pP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 xml:space="preserve">Hvilke </w:t>
            </w:r>
            <w:r w:rsidR="00A13D91">
              <w:rPr>
                <w:rStyle w:val="Plassholdertekst"/>
                <w:i/>
                <w:color w:val="auto"/>
                <w:sz w:val="20"/>
                <w:szCs w:val="20"/>
              </w:rPr>
              <w:t>tema</w:t>
            </w: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 xml:space="preserve"> tok fosterforeldrene opp under tilsynsbesøket?</w:t>
            </w:r>
          </w:p>
          <w:sdt>
            <w:sdtPr>
              <w:rPr>
                <w:rStyle w:val="Plassholdertekst"/>
                <w:sz w:val="20"/>
                <w:szCs w:val="20"/>
              </w:rPr>
              <w:id w:val="1998058966"/>
              <w:placeholder>
                <w:docPart w:val="B4C5952CA98B48788DF03815A19414FE"/>
              </w:placeholder>
            </w:sdtPr>
            <w:sdtContent>
              <w:p w14:paraId="4709E5B8" w14:textId="77777777" w:rsidR="00A1105C" w:rsidRDefault="00A1105C" w:rsidP="004863B5">
                <w:pPr>
                  <w:spacing w:before="120" w:after="120"/>
                  <w:rPr>
                    <w:rStyle w:val="Plassholdertekst"/>
                    <w:sz w:val="20"/>
                    <w:szCs w:val="20"/>
                  </w:rPr>
                </w:pPr>
              </w:p>
              <w:p w14:paraId="2AC5FC86" w14:textId="77777777" w:rsidR="009C1BE1" w:rsidRDefault="009C1BE1" w:rsidP="004863B5">
                <w:pPr>
                  <w:spacing w:before="120" w:after="120"/>
                  <w:rPr>
                    <w:rStyle w:val="Plassholdertekst"/>
                  </w:rPr>
                </w:pPr>
              </w:p>
              <w:p w14:paraId="1BC50AB1" w14:textId="77777777" w:rsidR="009C1BE1" w:rsidRDefault="009C1BE1" w:rsidP="004863B5">
                <w:pPr>
                  <w:spacing w:before="120" w:after="120"/>
                  <w:rPr>
                    <w:rStyle w:val="Plassholdertekst"/>
                  </w:rPr>
                </w:pPr>
              </w:p>
              <w:p w14:paraId="09DFB179" w14:textId="77777777" w:rsidR="009C1BE1" w:rsidRDefault="009C1BE1" w:rsidP="004863B5">
                <w:pPr>
                  <w:spacing w:before="120" w:after="120"/>
                  <w:rPr>
                    <w:rStyle w:val="Plassholdertekst"/>
                  </w:rPr>
                </w:pPr>
              </w:p>
              <w:p w14:paraId="2AB4AA1B" w14:textId="606ADDB5" w:rsidR="009C1BE1" w:rsidRPr="000436DB" w:rsidRDefault="00000000" w:rsidP="004863B5">
                <w:pPr>
                  <w:spacing w:before="120" w:after="120"/>
                  <w:rPr>
                    <w:rStyle w:val="Plassholdertekst"/>
                    <w:sz w:val="20"/>
                    <w:szCs w:val="20"/>
                  </w:rPr>
                </w:pPr>
              </w:p>
            </w:sdtContent>
          </w:sdt>
        </w:tc>
      </w:tr>
      <w:tr w:rsidR="000436DB" w:rsidRPr="000436DB" w14:paraId="21896D3C" w14:textId="77777777" w:rsidTr="006374AE">
        <w:tc>
          <w:tcPr>
            <w:tcW w:w="9212" w:type="dxa"/>
          </w:tcPr>
          <w:p w14:paraId="30800A0A" w14:textId="77777777" w:rsidR="000436DB" w:rsidRPr="000436DB" w:rsidRDefault="000436DB" w:rsidP="00B46709">
            <w:pPr>
              <w:spacing w:before="120" w:after="120"/>
              <w:rPr>
                <w:rStyle w:val="Plassholdertekst"/>
                <w:i/>
                <w:color w:val="auto"/>
                <w:sz w:val="20"/>
                <w:szCs w:val="20"/>
              </w:rPr>
            </w:pP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>Hva sier barnet om trivsel og sosial fungering i barnehage/skole/opplæringstilbud/fritidsaktiviteter?</w:t>
            </w:r>
          </w:p>
          <w:sdt>
            <w:sdtPr>
              <w:rPr>
                <w:rStyle w:val="Plassholdertekst"/>
                <w:i/>
                <w:color w:val="auto"/>
                <w:sz w:val="20"/>
                <w:szCs w:val="20"/>
              </w:rPr>
              <w:id w:val="2055813591"/>
              <w:placeholder>
                <w:docPart w:val="3F7E63FEFF06494DBEF774D0AB3A28A0"/>
              </w:placeholder>
            </w:sdtPr>
            <w:sdtContent>
              <w:p w14:paraId="094EF3A6" w14:textId="77777777" w:rsidR="000436DB" w:rsidRDefault="000436DB" w:rsidP="00B46709">
                <w:pPr>
                  <w:spacing w:before="120" w:after="120"/>
                  <w:rPr>
                    <w:rStyle w:val="Plassholdertekst"/>
                    <w:i/>
                    <w:color w:val="auto"/>
                    <w:sz w:val="20"/>
                    <w:szCs w:val="20"/>
                  </w:rPr>
                </w:pPr>
              </w:p>
              <w:p w14:paraId="5A828396" w14:textId="77777777" w:rsidR="009C1BE1" w:rsidRDefault="009C1BE1" w:rsidP="00B46709">
                <w:pPr>
                  <w:spacing w:before="120" w:after="120"/>
                  <w:rPr>
                    <w:rStyle w:val="Plassholdertekst"/>
                  </w:rPr>
                </w:pPr>
              </w:p>
              <w:p w14:paraId="62009AB9" w14:textId="77777777" w:rsidR="009C1BE1" w:rsidRDefault="009C1BE1" w:rsidP="00B46709">
                <w:pPr>
                  <w:spacing w:before="120" w:after="120"/>
                  <w:rPr>
                    <w:rStyle w:val="Plassholdertekst"/>
                  </w:rPr>
                </w:pPr>
              </w:p>
              <w:p w14:paraId="4D385BF2" w14:textId="77777777" w:rsidR="009C1BE1" w:rsidRDefault="009C1BE1" w:rsidP="00B46709">
                <w:pPr>
                  <w:spacing w:before="120" w:after="120"/>
                  <w:rPr>
                    <w:rStyle w:val="Plassholdertekst"/>
                  </w:rPr>
                </w:pPr>
              </w:p>
              <w:p w14:paraId="3B0DF554" w14:textId="65A828E0" w:rsidR="009C1BE1" w:rsidRPr="000436DB" w:rsidRDefault="00000000" w:rsidP="00B46709">
                <w:pPr>
                  <w:spacing w:before="120" w:after="120"/>
                  <w:rPr>
                    <w:rStyle w:val="Plassholdertekst"/>
                    <w:i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0436DB" w:rsidRPr="000436DB" w14:paraId="5B074F39" w14:textId="77777777" w:rsidTr="006374AE">
        <w:tc>
          <w:tcPr>
            <w:tcW w:w="9212" w:type="dxa"/>
          </w:tcPr>
          <w:p w14:paraId="303068D8" w14:textId="77777777" w:rsidR="000436DB" w:rsidRPr="000436DB" w:rsidRDefault="000436DB" w:rsidP="000436DB">
            <w:pPr>
              <w:spacing w:before="120" w:after="120"/>
              <w:rPr>
                <w:rStyle w:val="Plassholdertekst"/>
                <w:i/>
                <w:color w:val="auto"/>
                <w:sz w:val="20"/>
                <w:szCs w:val="20"/>
              </w:rPr>
            </w:pP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 xml:space="preserve">Hva sier barnet om </w:t>
            </w:r>
            <w:r w:rsidR="00A13D91">
              <w:rPr>
                <w:rStyle w:val="Plassholdertekst"/>
                <w:i/>
                <w:color w:val="auto"/>
                <w:sz w:val="20"/>
                <w:szCs w:val="20"/>
              </w:rPr>
              <w:t>egen</w:t>
            </w: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 xml:space="preserve"> familie, herunder kontakt og samvær, reaksjoner før/etter samvær og eventuelle endringer i </w:t>
            </w:r>
            <w:r w:rsidR="00A13D91">
              <w:rPr>
                <w:rStyle w:val="Plassholdertekst"/>
                <w:i/>
                <w:color w:val="auto"/>
                <w:sz w:val="20"/>
                <w:szCs w:val="20"/>
              </w:rPr>
              <w:t>barneverns</w:t>
            </w:r>
            <w:r w:rsidRPr="000436DB">
              <w:rPr>
                <w:rStyle w:val="Plassholdertekst"/>
                <w:i/>
                <w:color w:val="auto"/>
                <w:sz w:val="20"/>
                <w:szCs w:val="20"/>
              </w:rPr>
              <w:t>saken.</w:t>
            </w:r>
          </w:p>
          <w:sdt>
            <w:sdtPr>
              <w:rPr>
                <w:rStyle w:val="Plassholdertekst"/>
                <w:i/>
                <w:color w:val="auto"/>
                <w:sz w:val="20"/>
                <w:szCs w:val="20"/>
              </w:rPr>
              <w:id w:val="-228006798"/>
              <w:placeholder>
                <w:docPart w:val="5993850158B84992B8FB407A668EF3DB"/>
              </w:placeholder>
            </w:sdtPr>
            <w:sdtContent>
              <w:p w14:paraId="33E71C00" w14:textId="77777777" w:rsidR="000436DB" w:rsidRDefault="000436DB" w:rsidP="000436DB">
                <w:pPr>
                  <w:spacing w:before="120" w:after="120"/>
                  <w:rPr>
                    <w:rStyle w:val="Plassholdertekst"/>
                    <w:i/>
                    <w:color w:val="auto"/>
                    <w:sz w:val="20"/>
                    <w:szCs w:val="20"/>
                  </w:rPr>
                </w:pPr>
              </w:p>
              <w:p w14:paraId="261E1B4A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4A07B0AB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4A741B8A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4C32FC56" w14:textId="062C421D" w:rsidR="009C1BE1" w:rsidRPr="000436DB" w:rsidRDefault="00000000" w:rsidP="000436DB">
                <w:pPr>
                  <w:spacing w:before="120" w:after="120"/>
                  <w:rPr>
                    <w:rStyle w:val="Plassholdertekst"/>
                    <w:i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0436DB" w:rsidRPr="007567B0" w14:paraId="152AC1A4" w14:textId="77777777" w:rsidTr="006374AE">
        <w:tc>
          <w:tcPr>
            <w:tcW w:w="9212" w:type="dxa"/>
          </w:tcPr>
          <w:p w14:paraId="427731B2" w14:textId="77777777" w:rsidR="000436DB" w:rsidRPr="007567B0" w:rsidRDefault="000436DB" w:rsidP="000436DB">
            <w:pPr>
              <w:spacing w:before="120" w:after="120"/>
              <w:rPr>
                <w:rStyle w:val="Plassholdertekst"/>
                <w:i/>
                <w:color w:val="auto"/>
                <w:sz w:val="20"/>
                <w:szCs w:val="20"/>
              </w:rPr>
            </w:pPr>
            <w:r w:rsidRPr="007567B0">
              <w:rPr>
                <w:rStyle w:val="Plassholdertekst"/>
                <w:i/>
                <w:color w:val="auto"/>
                <w:sz w:val="20"/>
                <w:szCs w:val="20"/>
              </w:rPr>
              <w:t>Hva sier barnet om å være fosterbarn?</w:t>
            </w:r>
          </w:p>
          <w:sdt>
            <w:sdtPr>
              <w:rPr>
                <w:rStyle w:val="Plassholdertekst"/>
                <w:color w:val="auto"/>
                <w:sz w:val="20"/>
                <w:szCs w:val="20"/>
              </w:rPr>
              <w:id w:val="-193541158"/>
              <w:placeholder>
                <w:docPart w:val="73AD9015A0DB44698882F9A10F01FAB7"/>
              </w:placeholder>
            </w:sdtPr>
            <w:sdtContent>
              <w:p w14:paraId="11CA1862" w14:textId="77777777" w:rsidR="007567B0" w:rsidRDefault="007567B0" w:rsidP="000436DB">
                <w:pPr>
                  <w:spacing w:before="120" w:after="120"/>
                  <w:rPr>
                    <w:rStyle w:val="Plassholdertekst"/>
                    <w:color w:val="auto"/>
                    <w:sz w:val="20"/>
                    <w:szCs w:val="20"/>
                  </w:rPr>
                </w:pPr>
              </w:p>
              <w:p w14:paraId="055F3699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0BA029FB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6B243CA0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71BA5A65" w14:textId="63515F5D" w:rsidR="009C1BE1" w:rsidRPr="007567B0" w:rsidRDefault="00000000" w:rsidP="000436DB">
                <w:pPr>
                  <w:spacing w:before="120" w:after="120"/>
                  <w:rPr>
                    <w:rStyle w:val="Plassholdertekst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0436DB" w:rsidRPr="007567B0" w14:paraId="78059BBD" w14:textId="77777777" w:rsidTr="006374AE">
        <w:tc>
          <w:tcPr>
            <w:tcW w:w="9212" w:type="dxa"/>
          </w:tcPr>
          <w:p w14:paraId="24536840" w14:textId="77777777" w:rsidR="000436DB" w:rsidRPr="007567B0" w:rsidRDefault="000436DB" w:rsidP="000436DB">
            <w:pPr>
              <w:spacing w:before="120" w:after="120"/>
              <w:rPr>
                <w:rStyle w:val="Plassholdertekst"/>
                <w:i/>
                <w:color w:val="auto"/>
                <w:sz w:val="20"/>
                <w:szCs w:val="20"/>
              </w:rPr>
            </w:pPr>
            <w:r w:rsidRPr="007567B0">
              <w:rPr>
                <w:rStyle w:val="Plassholdertekst"/>
                <w:i/>
                <w:color w:val="auto"/>
                <w:sz w:val="20"/>
                <w:szCs w:val="20"/>
              </w:rPr>
              <w:lastRenderedPageBreak/>
              <w:t xml:space="preserve">Hva sier barnet om </w:t>
            </w:r>
            <w:r w:rsidR="00A13D91">
              <w:rPr>
                <w:rStyle w:val="Plassholdertekst"/>
                <w:i/>
                <w:color w:val="auto"/>
                <w:sz w:val="20"/>
                <w:szCs w:val="20"/>
              </w:rPr>
              <w:t xml:space="preserve">å </w:t>
            </w:r>
            <w:r w:rsidRPr="007567B0">
              <w:rPr>
                <w:rStyle w:val="Plassholdertekst"/>
                <w:i/>
                <w:color w:val="auto"/>
                <w:sz w:val="20"/>
                <w:szCs w:val="20"/>
              </w:rPr>
              <w:t>medvirke</w:t>
            </w:r>
            <w:r w:rsidR="007567B0">
              <w:rPr>
                <w:rStyle w:val="Plassholdertekst"/>
                <w:i/>
                <w:color w:val="auto"/>
                <w:sz w:val="20"/>
                <w:szCs w:val="20"/>
              </w:rPr>
              <w:t xml:space="preserve"> – både i egen sak </w:t>
            </w:r>
            <w:r w:rsidR="00C52C78">
              <w:rPr>
                <w:rStyle w:val="Plassholdertekst"/>
                <w:i/>
                <w:color w:val="auto"/>
                <w:sz w:val="20"/>
                <w:szCs w:val="20"/>
              </w:rPr>
              <w:t xml:space="preserve">og </w:t>
            </w:r>
            <w:r w:rsidR="00C52C78" w:rsidRPr="007567B0">
              <w:rPr>
                <w:rStyle w:val="Plassholdertekst"/>
                <w:i/>
                <w:color w:val="auto"/>
                <w:sz w:val="20"/>
                <w:szCs w:val="20"/>
              </w:rPr>
              <w:t>i</w:t>
            </w:r>
            <w:r w:rsidRPr="007567B0">
              <w:rPr>
                <w:rStyle w:val="Plassholdertekst"/>
                <w:i/>
                <w:color w:val="auto"/>
                <w:sz w:val="20"/>
                <w:szCs w:val="20"/>
              </w:rPr>
              <w:t xml:space="preserve"> fosterhjemmet</w:t>
            </w:r>
            <w:r w:rsidR="007567B0" w:rsidRPr="007567B0">
              <w:rPr>
                <w:rStyle w:val="Plassholdertekst"/>
                <w:i/>
                <w:color w:val="auto"/>
                <w:sz w:val="20"/>
                <w:szCs w:val="20"/>
              </w:rPr>
              <w:t>?</w:t>
            </w:r>
          </w:p>
          <w:sdt>
            <w:sdtPr>
              <w:rPr>
                <w:rStyle w:val="Plassholdertekst"/>
                <w:color w:val="auto"/>
                <w:sz w:val="20"/>
                <w:szCs w:val="20"/>
              </w:rPr>
              <w:id w:val="-1108265852"/>
              <w:placeholder>
                <w:docPart w:val="ECDDCA29EF2A4814A01FD4CEED8CE25F"/>
              </w:placeholder>
            </w:sdtPr>
            <w:sdtContent>
              <w:p w14:paraId="55344AD1" w14:textId="77777777" w:rsidR="007567B0" w:rsidRDefault="007567B0" w:rsidP="000436DB">
                <w:pPr>
                  <w:spacing w:before="120" w:after="120"/>
                  <w:rPr>
                    <w:rStyle w:val="Plassholdertekst"/>
                    <w:color w:val="auto"/>
                    <w:sz w:val="20"/>
                    <w:szCs w:val="20"/>
                  </w:rPr>
                </w:pPr>
              </w:p>
              <w:p w14:paraId="0DF0DECC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4C829DA8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425E1868" w14:textId="77777777" w:rsidR="009C1BE1" w:rsidRDefault="009C1BE1" w:rsidP="000436DB">
                <w:pPr>
                  <w:spacing w:before="120" w:after="120"/>
                  <w:rPr>
                    <w:rStyle w:val="Plassholdertekst"/>
                  </w:rPr>
                </w:pPr>
              </w:p>
              <w:p w14:paraId="2ED33784" w14:textId="6836A595" w:rsidR="009C1BE1" w:rsidRPr="007567B0" w:rsidRDefault="00000000" w:rsidP="000436DB">
                <w:pPr>
                  <w:spacing w:before="120" w:after="120"/>
                  <w:rPr>
                    <w:rStyle w:val="Plassholdertekst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0A34AB3B" w14:textId="77777777" w:rsidR="007B3E76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8E5" w:rsidRPr="00BC78E5" w14:paraId="21EC80BA" w14:textId="77777777" w:rsidTr="00BC78E5">
        <w:tc>
          <w:tcPr>
            <w:tcW w:w="9212" w:type="dxa"/>
          </w:tcPr>
          <w:p w14:paraId="2199BCCB" w14:textId="77777777" w:rsidR="00BC78E5" w:rsidRPr="00BC78E5" w:rsidRDefault="00BC78E5" w:rsidP="00BC78E5">
            <w:pPr>
              <w:rPr>
                <w:rFonts w:cs="Arial"/>
                <w:b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Samspillet i fosterfamilien.</w:t>
            </w:r>
          </w:p>
        </w:tc>
      </w:tr>
      <w:tr w:rsidR="00BC78E5" w:rsidRPr="00BC78E5" w14:paraId="7218C5E8" w14:textId="77777777" w:rsidTr="00BC78E5">
        <w:trPr>
          <w:hidden/>
        </w:trPr>
        <w:tc>
          <w:tcPr>
            <w:tcW w:w="9212" w:type="dxa"/>
          </w:tcPr>
          <w:p w14:paraId="09133644" w14:textId="77777777" w:rsidR="00BC78E5" w:rsidRPr="00BC78E5" w:rsidRDefault="00BC78E5" w:rsidP="00BC78E5">
            <w:pPr>
              <w:spacing w:before="120" w:after="120"/>
              <w:rPr>
                <w:bCs/>
                <w:i/>
                <w:vanish/>
                <w:sz w:val="20"/>
                <w:szCs w:val="20"/>
              </w:rPr>
            </w:pPr>
            <w:r w:rsidRPr="00BC78E5">
              <w:rPr>
                <w:bCs/>
                <w:i/>
                <w:vanish/>
                <w:sz w:val="20"/>
                <w:szCs w:val="20"/>
              </w:rPr>
              <w:t xml:space="preserve">Beskriv kontakten mellom fosterbarnet og de øvrige familiemedlemmene i fosterhjemmet. </w:t>
            </w:r>
            <w:r w:rsidR="00A13D91">
              <w:rPr>
                <w:bCs/>
                <w:i/>
                <w:vanish/>
                <w:sz w:val="20"/>
                <w:szCs w:val="20"/>
              </w:rPr>
              <w:t xml:space="preserve">Tilsynspersonen skal her beskrive det han/hun ser, og ikke vurdere. </w:t>
            </w:r>
          </w:p>
          <w:sdt>
            <w:sdtPr>
              <w:rPr>
                <w:bCs/>
                <w:sz w:val="20"/>
                <w:szCs w:val="20"/>
              </w:rPr>
              <w:id w:val="-772166967"/>
              <w:placeholder>
                <w:docPart w:val="0E669E9C9A7746CD81B18AB22A264663"/>
              </w:placeholder>
            </w:sdtPr>
            <w:sdtContent>
              <w:p w14:paraId="65FC0F68" w14:textId="77777777" w:rsidR="00BC78E5" w:rsidRDefault="00BC78E5" w:rsidP="00BC78E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675A8C38" w14:textId="77777777" w:rsidR="009C1BE1" w:rsidRDefault="009C1BE1" w:rsidP="00BC78E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0E8716D3" w14:textId="77777777" w:rsidR="009C1BE1" w:rsidRDefault="009C1BE1" w:rsidP="00BC78E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41158840" w14:textId="2EDB1A49" w:rsidR="009C1BE1" w:rsidRPr="00BC78E5" w:rsidRDefault="00000000" w:rsidP="00BC78E5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</w:sdtContent>
          </w:sdt>
        </w:tc>
      </w:tr>
    </w:tbl>
    <w:p w14:paraId="3B6D3A23" w14:textId="77777777" w:rsidR="000436DB" w:rsidRPr="00BC78E5" w:rsidRDefault="000436DB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9C1BE1" w14:paraId="2FEDFCE2" w14:textId="77777777" w:rsidTr="007F595B">
        <w:tc>
          <w:tcPr>
            <w:tcW w:w="9212" w:type="dxa"/>
          </w:tcPr>
          <w:p w14:paraId="685C1712" w14:textId="77777777" w:rsidR="00975C6D" w:rsidRPr="0005568C" w:rsidRDefault="006374AE">
            <w:pPr>
              <w:rPr>
                <w:rFonts w:cs="Arial"/>
                <w:b/>
                <w:sz w:val="20"/>
                <w:szCs w:val="20"/>
                <w:lang w:val="nn-NO"/>
              </w:rPr>
            </w:pPr>
            <w:r w:rsidRPr="0005568C">
              <w:rPr>
                <w:rFonts w:cs="Arial"/>
                <w:b/>
                <w:sz w:val="20"/>
                <w:szCs w:val="20"/>
                <w:lang w:val="nn-NO"/>
              </w:rPr>
              <w:t>Oppfølging av barnets kultur, språk, etn</w:t>
            </w:r>
            <w:r w:rsidR="00C52C78" w:rsidRPr="0005568C">
              <w:rPr>
                <w:rFonts w:cs="Arial"/>
                <w:b/>
                <w:sz w:val="20"/>
                <w:szCs w:val="20"/>
                <w:lang w:val="nn-NO"/>
              </w:rPr>
              <w:t>isitet og religion.</w:t>
            </w:r>
          </w:p>
        </w:tc>
      </w:tr>
      <w:tr w:rsidR="006374AE" w:rsidRPr="009C1BE1" w14:paraId="161772B1" w14:textId="77777777" w:rsidTr="007F595B">
        <w:tc>
          <w:tcPr>
            <w:tcW w:w="9212" w:type="dxa"/>
          </w:tcPr>
          <w:p w14:paraId="580B40CB" w14:textId="77777777" w:rsidR="007F595B" w:rsidRPr="005F3719" w:rsidRDefault="007F595B" w:rsidP="0012334A">
            <w:pPr>
              <w:spacing w:before="120" w:after="120"/>
              <w:rPr>
                <w:bCs/>
                <w:i/>
                <w:sz w:val="20"/>
                <w:szCs w:val="20"/>
                <w:lang w:val="nn-NO"/>
              </w:rPr>
            </w:pPr>
            <w:r w:rsidRPr="005F3719">
              <w:rPr>
                <w:bCs/>
                <w:i/>
                <w:sz w:val="20"/>
                <w:szCs w:val="20"/>
                <w:lang w:val="nn-NO"/>
              </w:rPr>
              <w:t xml:space="preserve">Beskriv </w:t>
            </w:r>
            <w:proofErr w:type="spellStart"/>
            <w:r w:rsidRPr="005F3719">
              <w:rPr>
                <w:bCs/>
                <w:i/>
                <w:sz w:val="20"/>
                <w:szCs w:val="20"/>
                <w:lang w:val="nn-NO"/>
              </w:rPr>
              <w:t>hvordan</w:t>
            </w:r>
            <w:proofErr w:type="spellEnd"/>
            <w:r w:rsidRPr="005F3719">
              <w:rPr>
                <w:bCs/>
                <w:i/>
                <w:sz w:val="20"/>
                <w:szCs w:val="20"/>
                <w:lang w:val="nn-NO"/>
              </w:rPr>
              <w:t xml:space="preserve"> barnets kultur, språk, etnisitet og religion blir </w:t>
            </w:r>
            <w:proofErr w:type="spellStart"/>
            <w:r w:rsidRPr="005F3719">
              <w:rPr>
                <w:bCs/>
                <w:i/>
                <w:sz w:val="20"/>
                <w:szCs w:val="20"/>
                <w:lang w:val="nn-NO"/>
              </w:rPr>
              <w:t>fulgt</w:t>
            </w:r>
            <w:proofErr w:type="spellEnd"/>
            <w:r w:rsidRPr="005F3719">
              <w:rPr>
                <w:bCs/>
                <w:i/>
                <w:sz w:val="20"/>
                <w:szCs w:val="20"/>
                <w:lang w:val="nn-NO"/>
              </w:rPr>
              <w:t xml:space="preserve"> opp i </w:t>
            </w:r>
            <w:proofErr w:type="spellStart"/>
            <w:r w:rsidRPr="005F3719">
              <w:rPr>
                <w:bCs/>
                <w:i/>
                <w:sz w:val="20"/>
                <w:szCs w:val="20"/>
                <w:lang w:val="nn-NO"/>
              </w:rPr>
              <w:t>fosterhjemmet</w:t>
            </w:r>
            <w:proofErr w:type="spellEnd"/>
            <w:r w:rsidRPr="005F3719">
              <w:rPr>
                <w:bCs/>
                <w:i/>
                <w:sz w:val="20"/>
                <w:szCs w:val="20"/>
                <w:lang w:val="nn-NO"/>
              </w:rPr>
              <w:t>.</w:t>
            </w:r>
            <w:r w:rsidR="00C52C78" w:rsidRPr="005F3719">
              <w:rPr>
                <w:bCs/>
                <w:i/>
                <w:vanish/>
                <w:sz w:val="20"/>
                <w:szCs w:val="20"/>
                <w:lang w:val="nn-NO"/>
              </w:rPr>
              <w:t xml:space="preserve"> Ta utgangspunkt i barnets tiltaks-/omsorgsplan og beskriv.</w:t>
            </w:r>
            <w:r w:rsidR="00A13D91" w:rsidRPr="005F3719">
              <w:rPr>
                <w:bCs/>
                <w:i/>
                <w:vanish/>
                <w:sz w:val="20"/>
                <w:szCs w:val="20"/>
                <w:lang w:val="nn-NO"/>
              </w:rPr>
              <w:t xml:space="preserve"> Husk å ta hensyn til barnets alder og modenhetsnivå, når du beskriver hva barnet selv sier om egen kultur, språk, etnisitet og religion. </w:t>
            </w:r>
          </w:p>
          <w:sdt>
            <w:sdtPr>
              <w:rPr>
                <w:bCs/>
                <w:sz w:val="20"/>
                <w:szCs w:val="20"/>
              </w:rPr>
              <w:id w:val="99609904"/>
              <w:placeholder>
                <w:docPart w:val="457845D9D87A453895887A71253B9B3B"/>
              </w:placeholder>
            </w:sdtPr>
            <w:sdtContent>
              <w:p w14:paraId="517F079B" w14:textId="77777777" w:rsidR="0012334A" w:rsidRDefault="0012334A" w:rsidP="007F595B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1B9B1313" w14:textId="77777777" w:rsidR="009C1BE1" w:rsidRDefault="009C1BE1" w:rsidP="007F595B">
                <w:pPr>
                  <w:spacing w:before="120" w:after="120"/>
                  <w:rPr>
                    <w:bCs/>
                    <w:sz w:val="20"/>
                    <w:szCs w:val="20"/>
                    <w:lang w:val="nn-NO"/>
                  </w:rPr>
                </w:pPr>
              </w:p>
              <w:p w14:paraId="1515C4A1" w14:textId="77777777" w:rsidR="009C1BE1" w:rsidRDefault="009C1BE1" w:rsidP="007F595B">
                <w:pPr>
                  <w:spacing w:before="120" w:after="120"/>
                  <w:rPr>
                    <w:bCs/>
                    <w:sz w:val="20"/>
                    <w:szCs w:val="20"/>
                    <w:lang w:val="nn-NO"/>
                  </w:rPr>
                </w:pPr>
              </w:p>
              <w:p w14:paraId="4C16B03C" w14:textId="77777777" w:rsidR="009C1BE1" w:rsidRDefault="009C1BE1" w:rsidP="007F595B">
                <w:pPr>
                  <w:spacing w:before="120" w:after="120"/>
                  <w:rPr>
                    <w:bCs/>
                    <w:sz w:val="20"/>
                    <w:szCs w:val="20"/>
                    <w:lang w:val="nn-NO"/>
                  </w:rPr>
                </w:pPr>
              </w:p>
              <w:p w14:paraId="00FA64A5" w14:textId="77777777" w:rsidR="009C1BE1" w:rsidRDefault="009C1BE1" w:rsidP="007F595B">
                <w:pPr>
                  <w:spacing w:before="120" w:after="120"/>
                  <w:rPr>
                    <w:bCs/>
                    <w:sz w:val="20"/>
                    <w:szCs w:val="20"/>
                    <w:lang w:val="nn-NO"/>
                  </w:rPr>
                </w:pPr>
              </w:p>
              <w:p w14:paraId="42C18BA8" w14:textId="6F83548C" w:rsidR="009C1BE1" w:rsidRPr="005F3719" w:rsidRDefault="00000000" w:rsidP="007F595B">
                <w:pPr>
                  <w:spacing w:before="120" w:after="120"/>
                  <w:rPr>
                    <w:bCs/>
                    <w:sz w:val="20"/>
                    <w:szCs w:val="20"/>
                    <w:lang w:val="nn-NO"/>
                  </w:rPr>
                </w:pPr>
              </w:p>
            </w:sdtContent>
          </w:sdt>
        </w:tc>
      </w:tr>
      <w:tr w:rsidR="007F595B" w:rsidRPr="00BC78E5" w14:paraId="23B5DD0D" w14:textId="77777777" w:rsidTr="007F595B">
        <w:tc>
          <w:tcPr>
            <w:tcW w:w="9212" w:type="dxa"/>
          </w:tcPr>
          <w:p w14:paraId="1C97AECB" w14:textId="77777777" w:rsidR="007F595B" w:rsidRPr="009C1BE1" w:rsidRDefault="007F595B" w:rsidP="007F595B">
            <w:pPr>
              <w:spacing w:before="120" w:after="120"/>
              <w:rPr>
                <w:i/>
                <w:color w:val="808080"/>
                <w:sz w:val="20"/>
                <w:szCs w:val="20"/>
              </w:rPr>
            </w:pPr>
            <w:r w:rsidRPr="009C1BE1">
              <w:rPr>
                <w:bCs/>
                <w:i/>
                <w:sz w:val="20"/>
                <w:szCs w:val="20"/>
              </w:rPr>
              <w:t xml:space="preserve">Vurder </w:t>
            </w:r>
            <w:r w:rsidR="007567B0" w:rsidRPr="009C1BE1">
              <w:rPr>
                <w:bCs/>
                <w:i/>
                <w:sz w:val="20"/>
                <w:szCs w:val="20"/>
              </w:rPr>
              <w:t xml:space="preserve">om </w:t>
            </w:r>
            <w:r w:rsidRPr="009C1BE1">
              <w:rPr>
                <w:bCs/>
                <w:i/>
                <w:sz w:val="20"/>
                <w:szCs w:val="20"/>
              </w:rPr>
              <w:t>oppfølgingen av barnets kultur, språk, etnisitet og religion er etter hensikten i vedtak om plassering og tiltaks</w:t>
            </w:r>
            <w:r w:rsidR="00C52C78" w:rsidRPr="009C1BE1">
              <w:rPr>
                <w:bCs/>
                <w:i/>
                <w:sz w:val="20"/>
                <w:szCs w:val="20"/>
              </w:rPr>
              <w:t>-/omsorgs</w:t>
            </w:r>
            <w:r w:rsidRPr="009C1BE1">
              <w:rPr>
                <w:bCs/>
                <w:i/>
                <w:sz w:val="20"/>
                <w:szCs w:val="20"/>
              </w:rPr>
              <w:t>planen.</w:t>
            </w:r>
          </w:p>
          <w:sdt>
            <w:sdtPr>
              <w:rPr>
                <w:color w:val="808080"/>
                <w:sz w:val="20"/>
                <w:szCs w:val="20"/>
              </w:rPr>
              <w:id w:val="-1279173583"/>
              <w:placeholder>
                <w:docPart w:val="8356C6E444A74DFAB388FC689822067D"/>
              </w:placeholder>
            </w:sdtPr>
            <w:sdtContent>
              <w:p w14:paraId="705060C5" w14:textId="77777777" w:rsidR="007F595B" w:rsidRDefault="007F595B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6EBDAF3D" w14:textId="77777777" w:rsidR="009C1BE1" w:rsidRDefault="009C1BE1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49E159A2" w14:textId="77777777" w:rsidR="009C1BE1" w:rsidRDefault="009C1BE1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415B60BB" w14:textId="77777777" w:rsidR="009C1BE1" w:rsidRDefault="009C1BE1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733A03E3" w14:textId="77777777" w:rsidR="009C1BE1" w:rsidRDefault="009C1BE1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  <w:p w14:paraId="021967F5" w14:textId="20F3C35E" w:rsidR="009C1BE1" w:rsidRPr="00BC78E5" w:rsidRDefault="00000000" w:rsidP="0012334A">
                <w:pPr>
                  <w:spacing w:before="120" w:after="120"/>
                  <w:rPr>
                    <w:color w:val="808080"/>
                    <w:sz w:val="20"/>
                    <w:szCs w:val="20"/>
                  </w:rPr>
                </w:pPr>
              </w:p>
            </w:sdtContent>
          </w:sdt>
        </w:tc>
      </w:tr>
    </w:tbl>
    <w:p w14:paraId="12EDF44D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417209D1" w14:textId="77777777" w:rsidTr="006374AE">
        <w:tc>
          <w:tcPr>
            <w:tcW w:w="9212" w:type="dxa"/>
          </w:tcPr>
          <w:p w14:paraId="4DC1D768" w14:textId="77777777" w:rsidR="006374AE" w:rsidRPr="001D3216" w:rsidRDefault="000436DB">
            <w:pPr>
              <w:rPr>
                <w:rFonts w:cs="Arial"/>
                <w:b/>
                <w:vanish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Forhold som </w:t>
            </w:r>
            <w:r w:rsidR="006374AE" w:rsidRPr="00BC78E5">
              <w:rPr>
                <w:rFonts w:cs="Arial"/>
                <w:b/>
                <w:sz w:val="20"/>
                <w:szCs w:val="20"/>
              </w:rPr>
              <w:t>må avklare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r w:rsidR="006374AE" w:rsidRPr="00BC78E5">
              <w:rPr>
                <w:rFonts w:cs="Arial"/>
                <w:b/>
                <w:sz w:val="20"/>
                <w:szCs w:val="20"/>
              </w:rPr>
              <w:t xml:space="preserve"> nærmere.</w:t>
            </w:r>
          </w:p>
          <w:p w14:paraId="20719BC8" w14:textId="77777777" w:rsidR="000436DB" w:rsidRPr="00BC78E5" w:rsidRDefault="00975C6D" w:rsidP="000436DB">
            <w:pPr>
              <w:rPr>
                <w:bCs/>
                <w:i/>
                <w:vanish/>
                <w:sz w:val="20"/>
                <w:szCs w:val="20"/>
              </w:rPr>
            </w:pPr>
            <w:r w:rsidRPr="00BC78E5">
              <w:rPr>
                <w:bCs/>
                <w:i/>
                <w:vanish/>
                <w:sz w:val="20"/>
                <w:szCs w:val="20"/>
              </w:rPr>
              <w:t>Dersom barnet har tatt opp forhold som ikke kunne avklares i samtalen mellom barnet og fosterforeldrene må disse beskrives.</w:t>
            </w:r>
          </w:p>
        </w:tc>
      </w:tr>
      <w:tr w:rsidR="006374AE" w:rsidRPr="00BC78E5" w14:paraId="5501E723" w14:textId="77777777" w:rsidTr="006374AE">
        <w:sdt>
          <w:sdtPr>
            <w:rPr>
              <w:bCs/>
              <w:sz w:val="20"/>
              <w:szCs w:val="20"/>
            </w:rPr>
            <w:id w:val="903646824"/>
            <w:placeholder>
              <w:docPart w:val="07B57CEB83264F9FB7B9887B9FC1EBFC"/>
            </w:placeholder>
          </w:sdtPr>
          <w:sdtContent>
            <w:tc>
              <w:tcPr>
                <w:tcW w:w="9212" w:type="dxa"/>
              </w:tcPr>
              <w:p w14:paraId="3AF307EC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12C387F5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1F8ED1E9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378544CA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4EEF7FAD" w14:textId="4517A798" w:rsidR="006374AE" w:rsidRPr="00BC78E5" w:rsidRDefault="006374AE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450D1B02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5344B6FC" w14:textId="77777777" w:rsidTr="006374AE">
        <w:tc>
          <w:tcPr>
            <w:tcW w:w="9212" w:type="dxa"/>
          </w:tcPr>
          <w:p w14:paraId="22D1E7C8" w14:textId="77777777" w:rsidR="00BC78E5" w:rsidRPr="00BC78E5" w:rsidRDefault="006374AE">
            <w:pPr>
              <w:rPr>
                <w:rFonts w:cs="Arial"/>
                <w:b/>
                <w:vanish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Tilsynspersonens egenvurdering av om tilsynsbesøket fungerte etter hensikten</w:t>
            </w:r>
            <w:r w:rsidR="00BC78E5" w:rsidRPr="00BC78E5">
              <w:rPr>
                <w:rFonts w:cs="Arial"/>
                <w:b/>
                <w:sz w:val="20"/>
                <w:szCs w:val="20"/>
              </w:rPr>
              <w:t>.</w:t>
            </w:r>
          </w:p>
          <w:p w14:paraId="69B5A524" w14:textId="77777777" w:rsidR="006374AE" w:rsidRPr="007567B0" w:rsidRDefault="00BC78E5" w:rsidP="007567B0">
            <w:pPr>
              <w:rPr>
                <w:rFonts w:cs="Arial"/>
                <w:vanish/>
                <w:sz w:val="20"/>
                <w:szCs w:val="20"/>
              </w:rPr>
            </w:pPr>
            <w:r w:rsidRPr="007567B0">
              <w:rPr>
                <w:rFonts w:cs="Arial"/>
                <w:vanish/>
                <w:sz w:val="20"/>
                <w:szCs w:val="20"/>
              </w:rPr>
              <w:t>Momenter som kan kommenteres:</w:t>
            </w:r>
          </w:p>
          <w:p w14:paraId="788D4CD6" w14:textId="77777777" w:rsidR="00BC78E5" w:rsidRPr="007567B0" w:rsidRDefault="00BC78E5" w:rsidP="007567B0">
            <w:pPr>
              <w:pStyle w:val="Listeavsnitt"/>
              <w:numPr>
                <w:ilvl w:val="0"/>
                <w:numId w:val="5"/>
              </w:numPr>
              <w:rPr>
                <w:rFonts w:cs="Arial"/>
                <w:vanish/>
                <w:sz w:val="20"/>
                <w:szCs w:val="20"/>
              </w:rPr>
            </w:pPr>
            <w:r w:rsidRPr="007567B0">
              <w:rPr>
                <w:rFonts w:cs="Arial"/>
                <w:vanish/>
                <w:sz w:val="20"/>
                <w:szCs w:val="20"/>
              </w:rPr>
              <w:t>Føler du at barnet har tillit til deg som tilsynsperson?</w:t>
            </w:r>
          </w:p>
          <w:p w14:paraId="5FC9AA1F" w14:textId="77777777" w:rsidR="00BC78E5" w:rsidRPr="007567B0" w:rsidRDefault="00BC78E5" w:rsidP="007567B0">
            <w:pPr>
              <w:pStyle w:val="Listeavsnitt"/>
              <w:numPr>
                <w:ilvl w:val="0"/>
                <w:numId w:val="5"/>
              </w:numPr>
              <w:rPr>
                <w:rFonts w:cs="Arial"/>
                <w:vanish/>
                <w:sz w:val="20"/>
                <w:szCs w:val="20"/>
              </w:rPr>
            </w:pPr>
            <w:r w:rsidRPr="007567B0">
              <w:rPr>
                <w:rFonts w:cs="Arial"/>
                <w:vanish/>
                <w:sz w:val="20"/>
                <w:szCs w:val="20"/>
              </w:rPr>
              <w:t>Er du rett tilsynsperson for dette barnet?</w:t>
            </w:r>
          </w:p>
          <w:p w14:paraId="5690552E" w14:textId="77777777" w:rsidR="00BC78E5" w:rsidRPr="007567B0" w:rsidRDefault="00BC78E5" w:rsidP="007567B0">
            <w:pPr>
              <w:pStyle w:val="Listeavsnitt"/>
              <w:numPr>
                <w:ilvl w:val="0"/>
                <w:numId w:val="5"/>
              </w:numPr>
              <w:rPr>
                <w:rFonts w:cs="Arial"/>
                <w:vanish/>
                <w:sz w:val="20"/>
                <w:szCs w:val="20"/>
              </w:rPr>
            </w:pPr>
            <w:r w:rsidRPr="007567B0">
              <w:rPr>
                <w:rFonts w:cs="Arial"/>
                <w:vanish/>
                <w:sz w:val="20"/>
                <w:szCs w:val="20"/>
              </w:rPr>
              <w:t>Hvordan fungerer kommunikasjonen mellom barnet og deg?</w:t>
            </w:r>
          </w:p>
          <w:p w14:paraId="7A20B174" w14:textId="77777777" w:rsidR="00BC78E5" w:rsidRPr="007567B0" w:rsidRDefault="00BC78E5" w:rsidP="007567B0">
            <w:pPr>
              <w:pStyle w:val="Listeavsnit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567B0">
              <w:rPr>
                <w:rFonts w:cs="Arial"/>
                <w:vanish/>
                <w:sz w:val="20"/>
                <w:szCs w:val="20"/>
              </w:rPr>
              <w:t>Fungerer gjennomføringen av tilsynsbesøket med dette barnet etter hensikten?</w:t>
            </w:r>
          </w:p>
        </w:tc>
      </w:tr>
      <w:tr w:rsidR="006374AE" w:rsidRPr="00BC78E5" w14:paraId="66EF41AF" w14:textId="77777777" w:rsidTr="006374AE">
        <w:sdt>
          <w:sdtPr>
            <w:rPr>
              <w:bCs/>
              <w:sz w:val="20"/>
              <w:szCs w:val="20"/>
            </w:rPr>
            <w:id w:val="164452913"/>
            <w:placeholder>
              <w:docPart w:val="1BADDC068E81429F867E8FA1CBB55179"/>
            </w:placeholder>
          </w:sdtPr>
          <w:sdtContent>
            <w:tc>
              <w:tcPr>
                <w:tcW w:w="9212" w:type="dxa"/>
              </w:tcPr>
              <w:p w14:paraId="7FF9E5E2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421CEEBE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73E31FC5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150145C8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3B29AF12" w14:textId="77777777" w:rsidR="009C1BE1" w:rsidRDefault="009C1BE1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  <w:p w14:paraId="0E2CC787" w14:textId="6CDED1F6" w:rsidR="00B46709" w:rsidRPr="00BC78E5" w:rsidRDefault="00B46709" w:rsidP="0012334A">
                <w:pPr>
                  <w:spacing w:before="120" w:after="120"/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03B7C6E5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49E6694D" w14:textId="77777777" w:rsidTr="006374AE">
        <w:tc>
          <w:tcPr>
            <w:tcW w:w="9212" w:type="dxa"/>
          </w:tcPr>
          <w:p w14:paraId="3C55FD62" w14:textId="77777777" w:rsidR="006374AE" w:rsidRPr="00BC78E5" w:rsidRDefault="006374AE" w:rsidP="00BC78E5">
            <w:pPr>
              <w:rPr>
                <w:b/>
                <w:bCs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Anbefalinger for neste tilsynsbesøk</w:t>
            </w:r>
            <w:r w:rsidR="00BC78E5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BC78E5" w:rsidRPr="00BC78E5">
              <w:rPr>
                <w:rFonts w:cs="Arial"/>
                <w:b/>
                <w:vanish/>
                <w:sz w:val="20"/>
                <w:szCs w:val="20"/>
              </w:rPr>
              <w:t>Beskriv forhold som bør tas opp med barnet ved neste tilsynsbesøk.</w:t>
            </w:r>
          </w:p>
        </w:tc>
      </w:tr>
      <w:tr w:rsidR="006374AE" w:rsidRPr="00BC78E5" w14:paraId="08025DF0" w14:textId="77777777" w:rsidTr="006374AE">
        <w:sdt>
          <w:sdtPr>
            <w:rPr>
              <w:bCs/>
              <w:sz w:val="20"/>
              <w:szCs w:val="20"/>
            </w:rPr>
            <w:id w:val="-1062245776"/>
            <w:placeholder>
              <w:docPart w:val="F9C1964113F84ECBB47B872658A30B41"/>
            </w:placeholder>
          </w:sdtPr>
          <w:sdtContent>
            <w:tc>
              <w:tcPr>
                <w:tcW w:w="9212" w:type="dxa"/>
              </w:tcPr>
              <w:p w14:paraId="1D78CB7E" w14:textId="77777777" w:rsidR="009C1BE1" w:rsidRDefault="009C1BE1" w:rsidP="00BC78E5">
                <w:pPr>
                  <w:rPr>
                    <w:bCs/>
                    <w:sz w:val="20"/>
                    <w:szCs w:val="20"/>
                  </w:rPr>
                </w:pPr>
              </w:p>
              <w:p w14:paraId="6DC57D03" w14:textId="77777777" w:rsidR="009C1BE1" w:rsidRDefault="009C1BE1" w:rsidP="00BC78E5">
                <w:pPr>
                  <w:rPr>
                    <w:bCs/>
                    <w:sz w:val="20"/>
                    <w:szCs w:val="20"/>
                  </w:rPr>
                </w:pPr>
              </w:p>
              <w:p w14:paraId="2D1A69CB" w14:textId="77777777" w:rsidR="009C1BE1" w:rsidRDefault="009C1BE1" w:rsidP="00BC78E5">
                <w:pPr>
                  <w:rPr>
                    <w:bCs/>
                    <w:sz w:val="20"/>
                    <w:szCs w:val="20"/>
                  </w:rPr>
                </w:pPr>
              </w:p>
              <w:p w14:paraId="229219C0" w14:textId="77777777" w:rsidR="009C1BE1" w:rsidRDefault="009C1BE1" w:rsidP="00BC78E5">
                <w:pPr>
                  <w:rPr>
                    <w:bCs/>
                    <w:sz w:val="20"/>
                    <w:szCs w:val="20"/>
                  </w:rPr>
                </w:pPr>
              </w:p>
              <w:p w14:paraId="27627A81" w14:textId="69595155" w:rsidR="006374AE" w:rsidRPr="00BC78E5" w:rsidRDefault="006374AE" w:rsidP="00BC78E5">
                <w:pPr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5DDA8711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7921726F" w14:textId="77777777" w:rsidTr="006374AE">
        <w:tc>
          <w:tcPr>
            <w:tcW w:w="9212" w:type="dxa"/>
          </w:tcPr>
          <w:p w14:paraId="237C90F0" w14:textId="77777777" w:rsidR="00C52C78" w:rsidRPr="00C52C78" w:rsidRDefault="006374AE" w:rsidP="00C52C78">
            <w:pPr>
              <w:rPr>
                <w:rFonts w:cs="Arial"/>
                <w:vanish/>
                <w:sz w:val="20"/>
                <w:szCs w:val="20"/>
              </w:rPr>
            </w:pPr>
            <w:r w:rsidRPr="00BC78E5">
              <w:rPr>
                <w:rFonts w:cs="Arial"/>
                <w:b/>
                <w:sz w:val="20"/>
                <w:szCs w:val="20"/>
              </w:rPr>
              <w:t>Tilsyns</w:t>
            </w:r>
            <w:r w:rsidR="00BC78E5">
              <w:rPr>
                <w:rFonts w:cs="Arial"/>
                <w:b/>
                <w:sz w:val="20"/>
                <w:szCs w:val="20"/>
              </w:rPr>
              <w:t>personens</w:t>
            </w:r>
            <w:r w:rsidRPr="00BC78E5">
              <w:rPr>
                <w:rFonts w:cs="Arial"/>
                <w:b/>
                <w:sz w:val="20"/>
                <w:szCs w:val="20"/>
              </w:rPr>
              <w:t xml:space="preserve"> vurdering av barnets </w:t>
            </w:r>
            <w:r w:rsidR="00BC78E5">
              <w:rPr>
                <w:rFonts w:cs="Arial"/>
                <w:b/>
                <w:sz w:val="20"/>
                <w:szCs w:val="20"/>
              </w:rPr>
              <w:t>omsorgs</w:t>
            </w:r>
            <w:r w:rsidRPr="00BC78E5">
              <w:rPr>
                <w:rFonts w:cs="Arial"/>
                <w:b/>
                <w:sz w:val="20"/>
                <w:szCs w:val="20"/>
              </w:rPr>
              <w:t>situasjon</w:t>
            </w:r>
            <w:r w:rsidR="00BC78E5" w:rsidRPr="00C52C78">
              <w:rPr>
                <w:rFonts w:cs="Arial"/>
                <w:sz w:val="20"/>
                <w:szCs w:val="20"/>
              </w:rPr>
              <w:t>.</w:t>
            </w:r>
          </w:p>
          <w:p w14:paraId="7CD10107" w14:textId="77777777" w:rsidR="006374AE" w:rsidRPr="00C52C78" w:rsidRDefault="00C52C78" w:rsidP="00C52C78">
            <w:pPr>
              <w:rPr>
                <w:b/>
                <w:bCs/>
                <w:vanish/>
                <w:sz w:val="20"/>
                <w:szCs w:val="20"/>
              </w:rPr>
            </w:pPr>
            <w:r w:rsidRPr="00C52C78">
              <w:rPr>
                <w:rFonts w:cs="Arial"/>
                <w:vanish/>
                <w:sz w:val="20"/>
                <w:szCs w:val="20"/>
              </w:rPr>
              <w:t>Tilsynspersonen bør, basert på beskrivelsene over, vurdere om barnet får forsvarlig omsorg i fosterhjemmet. Tilsynspersonen må også ta utgangspunkt i om de forutsetninger som ble lagt til grunn for plasseringen blir fulgt opp.</w:t>
            </w:r>
          </w:p>
        </w:tc>
      </w:tr>
      <w:tr w:rsidR="006374AE" w:rsidRPr="00BC78E5" w14:paraId="348E721A" w14:textId="77777777" w:rsidTr="006374AE">
        <w:sdt>
          <w:sdtPr>
            <w:rPr>
              <w:bCs/>
              <w:sz w:val="20"/>
              <w:szCs w:val="20"/>
            </w:rPr>
            <w:id w:val="1040709650"/>
            <w:placeholder>
              <w:docPart w:val="279F593C56D848AB9DF32B1FF9960C47"/>
            </w:placeholder>
          </w:sdtPr>
          <w:sdtContent>
            <w:tc>
              <w:tcPr>
                <w:tcW w:w="9212" w:type="dxa"/>
              </w:tcPr>
              <w:p w14:paraId="493AA32E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47A91F76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3E32AF64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68B01FC1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13300722" w14:textId="397F6E1D" w:rsidR="006374AE" w:rsidRPr="00BC78E5" w:rsidRDefault="006374AE">
                <w:pPr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57BC259D" w14:textId="77777777" w:rsidR="007B3E76" w:rsidRPr="00BC78E5" w:rsidRDefault="007B3E76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4AE" w:rsidRPr="00BC78E5" w14:paraId="4208978C" w14:textId="77777777" w:rsidTr="006374AE">
        <w:tc>
          <w:tcPr>
            <w:tcW w:w="9212" w:type="dxa"/>
          </w:tcPr>
          <w:p w14:paraId="67FBCD87" w14:textId="77777777" w:rsidR="006374AE" w:rsidRPr="00BC78E5" w:rsidRDefault="000436DB" w:rsidP="000436DB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Tilsynspersonens v</w:t>
            </w:r>
            <w:r w:rsidR="006374AE" w:rsidRPr="00BC78E5">
              <w:rPr>
                <w:rFonts w:cs="Arial"/>
                <w:b/>
                <w:sz w:val="20"/>
                <w:szCs w:val="20"/>
              </w:rPr>
              <w:t xml:space="preserve">urdering av om antall tilsynsbesøk bør </w:t>
            </w:r>
            <w:r w:rsidR="00BC78E5">
              <w:rPr>
                <w:rFonts w:cs="Arial"/>
                <w:b/>
                <w:sz w:val="20"/>
                <w:szCs w:val="20"/>
              </w:rPr>
              <w:t xml:space="preserve">økes eller </w:t>
            </w:r>
            <w:r w:rsidR="006374AE" w:rsidRPr="00BC78E5">
              <w:rPr>
                <w:rFonts w:cs="Arial"/>
                <w:b/>
                <w:sz w:val="20"/>
                <w:szCs w:val="20"/>
              </w:rPr>
              <w:t>reduseres</w:t>
            </w:r>
            <w:r w:rsidR="00BC78E5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BC78E5" w:rsidRPr="000436DB">
              <w:rPr>
                <w:rFonts w:cs="Arial"/>
                <w:b/>
                <w:vanish/>
                <w:sz w:val="20"/>
                <w:szCs w:val="20"/>
              </w:rPr>
              <w:t xml:space="preserve">Se veilederen </w:t>
            </w:r>
            <w:r w:rsidRPr="000436DB">
              <w:rPr>
                <w:rFonts w:cs="Arial"/>
                <w:b/>
                <w:vanish/>
                <w:sz w:val="20"/>
                <w:szCs w:val="20"/>
              </w:rPr>
              <w:t>punkt 5.2.1.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374AE" w:rsidRPr="000436DB" w14:paraId="56652937" w14:textId="77777777" w:rsidTr="006374AE">
        <w:sdt>
          <w:sdtPr>
            <w:rPr>
              <w:bCs/>
              <w:sz w:val="20"/>
              <w:szCs w:val="20"/>
            </w:rPr>
            <w:id w:val="872969634"/>
            <w:placeholder>
              <w:docPart w:val="20D8F251CA154CEAAAE313D6F5AD26BD"/>
            </w:placeholder>
          </w:sdtPr>
          <w:sdtContent>
            <w:tc>
              <w:tcPr>
                <w:tcW w:w="9212" w:type="dxa"/>
              </w:tcPr>
              <w:p w14:paraId="090B04AA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59E3307A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34138B7D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28A80F53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61BB4AEA" w14:textId="77777777" w:rsidR="009C1BE1" w:rsidRDefault="009C1BE1">
                <w:pPr>
                  <w:rPr>
                    <w:bCs/>
                    <w:sz w:val="20"/>
                    <w:szCs w:val="20"/>
                  </w:rPr>
                </w:pPr>
              </w:p>
              <w:p w14:paraId="5EAAB817" w14:textId="5260AC35" w:rsidR="006374AE" w:rsidRPr="000436DB" w:rsidRDefault="006374AE">
                <w:pPr>
                  <w:rPr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01EAFB2D" w14:textId="77777777" w:rsidR="006374AE" w:rsidRPr="00BC78E5" w:rsidRDefault="006374AE">
      <w:pPr>
        <w:rPr>
          <w:b/>
          <w:bCs/>
          <w:sz w:val="20"/>
          <w:szCs w:val="20"/>
        </w:rPr>
      </w:pPr>
    </w:p>
    <w:p w14:paraId="2EB298CF" w14:textId="77777777" w:rsidR="006374AE" w:rsidRPr="00BC78E5" w:rsidRDefault="006374AE">
      <w:pPr>
        <w:rPr>
          <w:b/>
          <w:bCs/>
          <w:sz w:val="20"/>
          <w:szCs w:val="20"/>
        </w:rPr>
      </w:pPr>
    </w:p>
    <w:p w14:paraId="149CFE2B" w14:textId="77777777" w:rsidR="006374AE" w:rsidRPr="00BC78E5" w:rsidRDefault="006374AE">
      <w:pPr>
        <w:rPr>
          <w:b/>
          <w:bCs/>
          <w:sz w:val="20"/>
          <w:szCs w:val="20"/>
        </w:rPr>
      </w:pPr>
    </w:p>
    <w:p w14:paraId="65CF6E3E" w14:textId="77777777" w:rsidR="006374AE" w:rsidRPr="00BC78E5" w:rsidRDefault="006374AE">
      <w:pPr>
        <w:rPr>
          <w:sz w:val="20"/>
          <w:szCs w:val="20"/>
        </w:rPr>
      </w:pPr>
    </w:p>
    <w:p w14:paraId="61C52A52" w14:textId="77777777" w:rsidR="006374AE" w:rsidRPr="00BC78E5" w:rsidRDefault="007B3E76">
      <w:pPr>
        <w:rPr>
          <w:i/>
          <w:vanish/>
          <w:sz w:val="20"/>
          <w:szCs w:val="20"/>
        </w:rPr>
      </w:pPr>
      <w:r w:rsidRPr="00BC78E5">
        <w:rPr>
          <w:sz w:val="20"/>
          <w:szCs w:val="20"/>
        </w:rPr>
        <w:tab/>
      </w:r>
      <w:r w:rsidRPr="00BC78E5">
        <w:rPr>
          <w:sz w:val="20"/>
          <w:szCs w:val="20"/>
        </w:rPr>
        <w:tab/>
      </w:r>
      <w:r w:rsidRPr="00BC78E5">
        <w:rPr>
          <w:sz w:val="20"/>
          <w:szCs w:val="20"/>
        </w:rPr>
        <w:tab/>
      </w:r>
      <w:r w:rsidRPr="00BC78E5">
        <w:rPr>
          <w:sz w:val="20"/>
          <w:szCs w:val="20"/>
        </w:rPr>
        <w:tab/>
      </w:r>
      <w:r w:rsidRPr="00BC78E5">
        <w:rPr>
          <w:i/>
          <w:vanish/>
          <w:sz w:val="20"/>
          <w:szCs w:val="20"/>
        </w:rPr>
        <w:t>Tilsynspersonen signerer her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7"/>
        <w:gridCol w:w="6585"/>
      </w:tblGrid>
      <w:tr w:rsidR="006374AE" w:rsidRPr="00A13D91" w14:paraId="10C5229C" w14:textId="77777777" w:rsidTr="00CF0EFF">
        <w:sdt>
          <w:sdtPr>
            <w:rPr>
              <w:sz w:val="20"/>
              <w:szCs w:val="20"/>
            </w:rPr>
            <w:id w:val="-2114573909"/>
            <w:placeholder>
              <w:docPart w:val="A09BF357A3A747AABC8C2904C5D3244B"/>
            </w:placeholder>
            <w:showingPlcHdr/>
          </w:sdtPr>
          <w:sdtContent>
            <w:tc>
              <w:tcPr>
                <w:tcW w:w="2518" w:type="dxa"/>
                <w:vAlign w:val="center"/>
              </w:tcPr>
              <w:p w14:paraId="63F577E9" w14:textId="77777777" w:rsidR="006374AE" w:rsidRPr="00A13D91" w:rsidRDefault="00CF0EFF" w:rsidP="00CF0EFF">
                <w:pPr>
                  <w:rPr>
                    <w:sz w:val="20"/>
                    <w:szCs w:val="20"/>
                  </w:rPr>
                </w:pPr>
                <w:r w:rsidRPr="00A13D91">
                  <w:rPr>
                    <w:rStyle w:val="Plassholdertekst"/>
                    <w:sz w:val="20"/>
                    <w:szCs w:val="20"/>
                  </w:rPr>
                  <w:t>Sted og dato</w:t>
                </w:r>
              </w:p>
            </w:tc>
          </w:sdtContent>
        </w:sdt>
        <w:tc>
          <w:tcPr>
            <w:tcW w:w="6694" w:type="dxa"/>
            <w:vAlign w:val="center"/>
          </w:tcPr>
          <w:sdt>
            <w:sdtPr>
              <w:rPr>
                <w:sz w:val="20"/>
                <w:szCs w:val="20"/>
              </w:rPr>
              <w:id w:val="30620045"/>
              <w:placeholder>
                <w:docPart w:val="C4E8ADED17854EE785DF36A40B3B0860"/>
              </w:placeholder>
            </w:sdtPr>
            <w:sdtContent>
              <w:p w14:paraId="504B2F24" w14:textId="77777777" w:rsidR="006374AE" w:rsidRDefault="007B3E76" w:rsidP="007B3E76">
                <w:pPr>
                  <w:rPr>
                    <w:sz w:val="20"/>
                    <w:szCs w:val="20"/>
                  </w:rPr>
                </w:pPr>
                <w:r w:rsidRPr="00A13D91">
                  <w:rPr>
                    <w:rStyle w:val="Plassholdertekst"/>
                    <w:sz w:val="20"/>
                    <w:szCs w:val="20"/>
                  </w:rPr>
                  <w:t>Tilsynspersonens navn</w:t>
                </w:r>
                <w:r w:rsidRPr="00A13D91">
                  <w:rPr>
                    <w:sz w:val="20"/>
                    <w:szCs w:val="20"/>
                  </w:rPr>
                  <w:t xml:space="preserve"> </w:t>
                </w:r>
              </w:p>
              <w:p w14:paraId="637CE6B2" w14:textId="77777777" w:rsidR="009C1BE1" w:rsidRDefault="009C1BE1" w:rsidP="007B3E76">
                <w:pPr>
                  <w:rPr>
                    <w:sz w:val="20"/>
                    <w:szCs w:val="20"/>
                  </w:rPr>
                </w:pPr>
              </w:p>
              <w:p w14:paraId="45CB042E" w14:textId="77777777" w:rsidR="009C1BE1" w:rsidRDefault="009C1BE1" w:rsidP="007B3E76">
                <w:pPr>
                  <w:rPr>
                    <w:sz w:val="20"/>
                    <w:szCs w:val="20"/>
                  </w:rPr>
                </w:pPr>
              </w:p>
              <w:p w14:paraId="0BF88496" w14:textId="77777777" w:rsidR="009C1BE1" w:rsidRDefault="009C1BE1" w:rsidP="007B3E76">
                <w:pPr>
                  <w:rPr>
                    <w:sz w:val="20"/>
                    <w:szCs w:val="20"/>
                  </w:rPr>
                </w:pPr>
              </w:p>
              <w:p w14:paraId="0A0A467A" w14:textId="77777777" w:rsidR="009C1BE1" w:rsidRDefault="009C1BE1" w:rsidP="007B3E76">
                <w:pPr>
                  <w:rPr>
                    <w:sz w:val="20"/>
                    <w:szCs w:val="20"/>
                  </w:rPr>
                </w:pPr>
              </w:p>
              <w:p w14:paraId="5B06039A" w14:textId="77777777" w:rsidR="009C1BE1" w:rsidRPr="00A13D91" w:rsidRDefault="00000000" w:rsidP="007B3E76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</w:tbl>
    <w:p w14:paraId="75CD7137" w14:textId="77777777" w:rsidR="006374AE" w:rsidRPr="00BC78E5" w:rsidRDefault="006374AE">
      <w:pPr>
        <w:rPr>
          <w:sz w:val="20"/>
          <w:szCs w:val="20"/>
        </w:rPr>
      </w:pPr>
    </w:p>
    <w:p w14:paraId="657D542C" w14:textId="77777777" w:rsidR="00CB59D0" w:rsidRPr="00BC78E5" w:rsidRDefault="00CB59D0">
      <w:pPr>
        <w:rPr>
          <w:sz w:val="20"/>
          <w:szCs w:val="20"/>
        </w:rPr>
      </w:pPr>
    </w:p>
    <w:sectPr w:rsidR="00CB59D0" w:rsidRPr="00BC7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6429" w14:textId="77777777" w:rsidR="003E43B9" w:rsidRDefault="003E43B9" w:rsidP="00CF0EFF">
      <w:r>
        <w:separator/>
      </w:r>
    </w:p>
  </w:endnote>
  <w:endnote w:type="continuationSeparator" w:id="0">
    <w:p w14:paraId="32D48AD1" w14:textId="77777777" w:rsidR="003E43B9" w:rsidRDefault="003E43B9" w:rsidP="00C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1428" w14:textId="77777777" w:rsidR="005F3719" w:rsidRDefault="005F371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71978121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2C3A4354" w14:textId="77777777" w:rsidR="00A13D91" w:rsidRPr="00CF0EFF" w:rsidRDefault="00A13D91" w:rsidP="00B46709">
            <w:pPr>
              <w:pStyle w:val="Bunntekst"/>
              <w:rPr>
                <w:sz w:val="22"/>
                <w:szCs w:val="22"/>
              </w:rPr>
            </w:pPr>
            <w:r w:rsidRPr="00CF0EFF">
              <w:rPr>
                <w:sz w:val="22"/>
                <w:szCs w:val="22"/>
              </w:rPr>
              <w:t xml:space="preserve">Side </w:t>
            </w:r>
            <w:r w:rsidRPr="00CF0EFF">
              <w:rPr>
                <w:b/>
                <w:bCs/>
                <w:sz w:val="22"/>
                <w:szCs w:val="22"/>
              </w:rPr>
              <w:fldChar w:fldCharType="begin"/>
            </w:r>
            <w:r w:rsidRPr="00CF0EFF">
              <w:rPr>
                <w:b/>
                <w:bCs/>
                <w:sz w:val="22"/>
                <w:szCs w:val="22"/>
              </w:rPr>
              <w:instrText>PAGE</w:instrText>
            </w:r>
            <w:r w:rsidRPr="00CF0EFF">
              <w:rPr>
                <w:b/>
                <w:bCs/>
                <w:sz w:val="22"/>
                <w:szCs w:val="22"/>
              </w:rPr>
              <w:fldChar w:fldCharType="separate"/>
            </w:r>
            <w:r w:rsidR="00D602D6">
              <w:rPr>
                <w:b/>
                <w:bCs/>
                <w:noProof/>
                <w:sz w:val="22"/>
                <w:szCs w:val="22"/>
              </w:rPr>
              <w:t>1</w:t>
            </w:r>
            <w:r w:rsidRPr="00CF0EFF">
              <w:rPr>
                <w:b/>
                <w:bCs/>
                <w:sz w:val="22"/>
                <w:szCs w:val="22"/>
              </w:rPr>
              <w:fldChar w:fldCharType="end"/>
            </w:r>
            <w:r w:rsidRPr="00CF0EFF">
              <w:rPr>
                <w:sz w:val="22"/>
                <w:szCs w:val="22"/>
              </w:rPr>
              <w:t xml:space="preserve"> av </w:t>
            </w:r>
            <w:r w:rsidRPr="00CF0EFF">
              <w:rPr>
                <w:b/>
                <w:bCs/>
                <w:sz w:val="22"/>
                <w:szCs w:val="22"/>
              </w:rPr>
              <w:fldChar w:fldCharType="begin"/>
            </w:r>
            <w:r w:rsidRPr="00CF0EFF">
              <w:rPr>
                <w:b/>
                <w:bCs/>
                <w:sz w:val="22"/>
                <w:szCs w:val="22"/>
              </w:rPr>
              <w:instrText>NUMPAGES</w:instrText>
            </w:r>
            <w:r w:rsidRPr="00CF0EFF">
              <w:rPr>
                <w:b/>
                <w:bCs/>
                <w:sz w:val="22"/>
                <w:szCs w:val="22"/>
              </w:rPr>
              <w:fldChar w:fldCharType="separate"/>
            </w:r>
            <w:r w:rsidR="00D602D6">
              <w:rPr>
                <w:b/>
                <w:bCs/>
                <w:noProof/>
                <w:sz w:val="22"/>
                <w:szCs w:val="22"/>
              </w:rPr>
              <w:t>3</w:t>
            </w:r>
            <w:r w:rsidRPr="00CF0EF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235B539" w14:textId="77777777" w:rsidR="00A13D91" w:rsidRDefault="00A13D9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007C" w14:textId="77777777" w:rsidR="005F3719" w:rsidRDefault="005F37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FFEF" w14:textId="77777777" w:rsidR="003E43B9" w:rsidRDefault="003E43B9" w:rsidP="00CF0EFF">
      <w:r>
        <w:separator/>
      </w:r>
    </w:p>
  </w:footnote>
  <w:footnote w:type="continuationSeparator" w:id="0">
    <w:p w14:paraId="22208BEF" w14:textId="77777777" w:rsidR="003E43B9" w:rsidRDefault="003E43B9" w:rsidP="00CF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E323" w14:textId="77777777" w:rsidR="005F3719" w:rsidRDefault="005F371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90F7" w14:textId="1C4D1129" w:rsidR="005F3719" w:rsidRDefault="005F3719">
    <w:pPr>
      <w:pStyle w:val="Topptekst"/>
    </w:pPr>
    <w:r>
      <w:t xml:space="preserve">                                </w:t>
    </w:r>
    <w:r>
      <w:rPr>
        <w:noProof/>
        <w:color w:val="1F497D"/>
      </w:rPr>
      <w:drawing>
        <wp:inline distT="0" distB="0" distL="0" distR="0" wp14:anchorId="26D30402" wp14:editId="084D8357">
          <wp:extent cx="2201545" cy="582295"/>
          <wp:effectExtent l="0" t="0" r="8255" b="8255"/>
          <wp:docPr id="1" name="Bilde 1" descr="cid:image001.jpg@01D1BDA0.5A141E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BDA0.5A141E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48E1" w14:textId="77777777" w:rsidR="005F3719" w:rsidRDefault="005F37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47CD"/>
    <w:multiLevelType w:val="hybridMultilevel"/>
    <w:tmpl w:val="69928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12A7B"/>
    <w:multiLevelType w:val="hybridMultilevel"/>
    <w:tmpl w:val="697A077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52291"/>
    <w:multiLevelType w:val="hybridMultilevel"/>
    <w:tmpl w:val="BC44EC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85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504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901796">
    <w:abstractNumId w:val="1"/>
  </w:num>
  <w:num w:numId="4" w16cid:durableId="1821069094">
    <w:abstractNumId w:val="2"/>
  </w:num>
  <w:num w:numId="5" w16cid:durableId="101608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BE"/>
    <w:rsid w:val="000436DB"/>
    <w:rsid w:val="0005568C"/>
    <w:rsid w:val="00060DFE"/>
    <w:rsid w:val="00066AA5"/>
    <w:rsid w:val="00083884"/>
    <w:rsid w:val="00114EFC"/>
    <w:rsid w:val="0012334A"/>
    <w:rsid w:val="001B6CCF"/>
    <w:rsid w:val="001D3216"/>
    <w:rsid w:val="00226C1E"/>
    <w:rsid w:val="00242E4D"/>
    <w:rsid w:val="002F478C"/>
    <w:rsid w:val="00364D7C"/>
    <w:rsid w:val="003D00B8"/>
    <w:rsid w:val="003E43B9"/>
    <w:rsid w:val="004863B5"/>
    <w:rsid w:val="004C19BE"/>
    <w:rsid w:val="004C5168"/>
    <w:rsid w:val="005246A7"/>
    <w:rsid w:val="005C14EF"/>
    <w:rsid w:val="005D31AA"/>
    <w:rsid w:val="005F3719"/>
    <w:rsid w:val="006374AE"/>
    <w:rsid w:val="00645B4A"/>
    <w:rsid w:val="006965D4"/>
    <w:rsid w:val="006D02C1"/>
    <w:rsid w:val="00722976"/>
    <w:rsid w:val="007567B0"/>
    <w:rsid w:val="007633BC"/>
    <w:rsid w:val="007B3E76"/>
    <w:rsid w:val="007F595B"/>
    <w:rsid w:val="0085122B"/>
    <w:rsid w:val="008B3E52"/>
    <w:rsid w:val="00931B8D"/>
    <w:rsid w:val="00971DDA"/>
    <w:rsid w:val="00975C6D"/>
    <w:rsid w:val="009C1BE1"/>
    <w:rsid w:val="00A1105C"/>
    <w:rsid w:val="00A13D91"/>
    <w:rsid w:val="00A14FB5"/>
    <w:rsid w:val="00A8143C"/>
    <w:rsid w:val="00B46709"/>
    <w:rsid w:val="00B82317"/>
    <w:rsid w:val="00B91D18"/>
    <w:rsid w:val="00BC78E5"/>
    <w:rsid w:val="00BF517F"/>
    <w:rsid w:val="00C52C78"/>
    <w:rsid w:val="00CB59D0"/>
    <w:rsid w:val="00CE4493"/>
    <w:rsid w:val="00CF0EFF"/>
    <w:rsid w:val="00D602D6"/>
    <w:rsid w:val="00D60E47"/>
    <w:rsid w:val="00DF4B30"/>
    <w:rsid w:val="00E13020"/>
    <w:rsid w:val="00E90304"/>
    <w:rsid w:val="00F25201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F591"/>
  <w15:docId w15:val="{6B9BD975-9A8F-45A6-ADE6-C9079AD1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AE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Lysskyggelegging-uthevingsfarge111">
    <w:name w:val="Lys skyggelegging - uthevingsfarge 111"/>
    <w:basedOn w:val="Vanligtabell"/>
    <w:uiPriority w:val="60"/>
    <w:rsid w:val="006374A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nb-NO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lrutenett">
    <w:name w:val="Table Grid"/>
    <w:basedOn w:val="Vanligtabell"/>
    <w:uiPriority w:val="59"/>
    <w:rsid w:val="0063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74AE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74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74AE"/>
    <w:rPr>
      <w:rFonts w:ascii="Tahoma" w:eastAsiaTheme="minorEastAsia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F0E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0EFF"/>
    <w:rPr>
      <w:rFonts w:eastAsiaTheme="minorEastAsia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0E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0EFF"/>
    <w:rPr>
      <w:rFonts w:eastAsiaTheme="minorEastAsia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5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BDA0.5A141E6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52\Downloads\rapportmal_tilsyn_bm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DC85EF23A4C209400C4C0A11863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CE1AF6-464A-49AB-9205-351C745B20EE}"/>
      </w:docPartPr>
      <w:docPartBody>
        <w:p w:rsidR="00DB5128" w:rsidRDefault="00576D46">
          <w:pPr>
            <w:pStyle w:val="F9ADC85EF23A4C209400C4C0A11863D5"/>
          </w:pPr>
          <w:r w:rsidRPr="00BC78E5">
            <w:rPr>
              <w:rStyle w:val="Plassholdertekst"/>
              <w:sz w:val="20"/>
              <w:szCs w:val="20"/>
            </w:rPr>
            <w:t>Det skal skrives en rapport for hvert tilsynsbesøk.</w:t>
          </w:r>
        </w:p>
      </w:docPartBody>
    </w:docPart>
    <w:docPart>
      <w:docPartPr>
        <w:name w:val="33BB13565F9B43E29EE27BB1EFFD6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D00F6E-4084-46B3-9700-BA5A2010193E}"/>
      </w:docPartPr>
      <w:docPartBody>
        <w:p w:rsidR="00DB5128" w:rsidRDefault="00576D46">
          <w:pPr>
            <w:pStyle w:val="33BB13565F9B43E29EE27BB1EFFD6AB9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088574A973AC467882A5DC30985E14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458B01-FB7C-4B93-BEE2-E3365F817899}"/>
      </w:docPartPr>
      <w:docPartBody>
        <w:p w:rsidR="00DB5128" w:rsidRDefault="00576D46">
          <w:pPr>
            <w:pStyle w:val="088574A973AC467882A5DC30985E1474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826D1A245CAC44569E8B6826EEB2F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3E5A88-43D7-47D2-8D7E-72F7237154EF}"/>
      </w:docPartPr>
      <w:docPartBody>
        <w:p w:rsidR="00DB5128" w:rsidRDefault="00576D46">
          <w:pPr>
            <w:pStyle w:val="826D1A245CAC44569E8B6826EEB2FFDA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C49A9E9C9EF6434199D3AAB78FAEB8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8F5FB6-DC23-437A-9E2F-5355DC4AA289}"/>
      </w:docPartPr>
      <w:docPartBody>
        <w:p w:rsidR="00DB5128" w:rsidRDefault="00576D46">
          <w:pPr>
            <w:pStyle w:val="C49A9E9C9EF6434199D3AAB78FAEB868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7F3C432539B24044B289128FBA3E75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DFDBA4-E47D-427A-B548-737CB1D088F9}"/>
      </w:docPartPr>
      <w:docPartBody>
        <w:p w:rsidR="00DB5128" w:rsidRDefault="00576D46">
          <w:pPr>
            <w:pStyle w:val="7F3C432539B24044B289128FBA3E75BF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8A836D3C42314C8887C843B6373264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AC866C-A8E9-4EC5-BBE0-E8F7457A566C}"/>
      </w:docPartPr>
      <w:docPartBody>
        <w:p w:rsidR="00DB5128" w:rsidRDefault="00576D46">
          <w:pPr>
            <w:pStyle w:val="8A836D3C42314C8887C843B637326498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7070840A33F04BE6A25E34D2BC4E0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DED17-DDAA-4D17-8EF5-6D6F765457E9}"/>
      </w:docPartPr>
      <w:docPartBody>
        <w:p w:rsidR="00DB5128" w:rsidRDefault="00576D46">
          <w:pPr>
            <w:pStyle w:val="7070840A33F04BE6A25E34D2BC4E051E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F9BBEF70F14F4D02A43AFD81F25817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DD9F2D-736A-4865-B36B-E78496E9F054}"/>
      </w:docPartPr>
      <w:docPartBody>
        <w:p w:rsidR="00DB5128" w:rsidRDefault="00576D46">
          <w:pPr>
            <w:pStyle w:val="F9BBEF70F14F4D02A43AFD81F2581757"/>
          </w:pPr>
          <w:r w:rsidRPr="000436DB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B4C5952CA98B48788DF03815A19414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F2A072-BAB6-4FD5-98EF-8E2649778B52}"/>
      </w:docPartPr>
      <w:docPartBody>
        <w:p w:rsidR="00DB5128" w:rsidRDefault="00576D46">
          <w:pPr>
            <w:pStyle w:val="B4C5952CA98B48788DF03815A19414FE"/>
          </w:pPr>
          <w:r w:rsidRPr="000436DB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3F7E63FEFF06494DBEF774D0AB3A2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76BE55-DEB5-4C30-A852-462D191B9248}"/>
      </w:docPartPr>
      <w:docPartBody>
        <w:p w:rsidR="00DB5128" w:rsidRDefault="00576D46">
          <w:pPr>
            <w:pStyle w:val="3F7E63FEFF06494DBEF774D0AB3A28A0"/>
          </w:pPr>
          <w:r w:rsidRPr="000436DB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5993850158B84992B8FB407A668EF3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81B48-CA8D-42F3-8405-D771E89FCCA9}"/>
      </w:docPartPr>
      <w:docPartBody>
        <w:p w:rsidR="00DB5128" w:rsidRDefault="00576D46">
          <w:pPr>
            <w:pStyle w:val="5993850158B84992B8FB407A668EF3DB"/>
          </w:pPr>
          <w:r w:rsidRPr="000436DB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73AD9015A0DB44698882F9A10F01FA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1CF29-C841-4CE4-9DFC-11853E78F2D5}"/>
      </w:docPartPr>
      <w:docPartBody>
        <w:p w:rsidR="00DB5128" w:rsidRDefault="00576D46">
          <w:pPr>
            <w:pStyle w:val="73AD9015A0DB44698882F9A10F01FAB7"/>
          </w:pPr>
          <w:r w:rsidRPr="007567B0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ECDDCA29EF2A4814A01FD4CEED8CE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AF466-9F91-40EC-9702-8490AC887692}"/>
      </w:docPartPr>
      <w:docPartBody>
        <w:p w:rsidR="00DB5128" w:rsidRDefault="00576D46">
          <w:pPr>
            <w:pStyle w:val="ECDDCA29EF2A4814A01FD4CEED8CE25F"/>
          </w:pPr>
          <w:r w:rsidRPr="007567B0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0E669E9C9A7746CD81B18AB22A2646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A06E91-180F-4884-9D0B-98FD18874177}"/>
      </w:docPartPr>
      <w:docPartBody>
        <w:p w:rsidR="00DB5128" w:rsidRDefault="00576D46">
          <w:pPr>
            <w:pStyle w:val="0E669E9C9A7746CD81B18AB22A264663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457845D9D87A453895887A71253B9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6DD16D-6952-4FD4-A300-7CA3B467D929}"/>
      </w:docPartPr>
      <w:docPartBody>
        <w:p w:rsidR="00DB5128" w:rsidRDefault="00576D46">
          <w:pPr>
            <w:pStyle w:val="457845D9D87A453895887A71253B9B3B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8356C6E444A74DFAB388FC6898220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312559-DBF1-4A56-82E6-2F1013164826}"/>
      </w:docPartPr>
      <w:docPartBody>
        <w:p w:rsidR="00DB5128" w:rsidRDefault="00576D46">
          <w:pPr>
            <w:pStyle w:val="8356C6E444A74DFAB388FC689822067D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07B57CEB83264F9FB7B9887B9FC1EB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F0F725-3574-4F67-A965-BC95A4F6F1BC}"/>
      </w:docPartPr>
      <w:docPartBody>
        <w:p w:rsidR="00DB5128" w:rsidRDefault="00576D46">
          <w:pPr>
            <w:pStyle w:val="07B57CEB83264F9FB7B9887B9FC1EBFC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1BADDC068E81429F867E8FA1CBB551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C639E2-149B-4134-9CC3-9A1A570DBA54}"/>
      </w:docPartPr>
      <w:docPartBody>
        <w:p w:rsidR="00DB5128" w:rsidRDefault="00576D46">
          <w:pPr>
            <w:pStyle w:val="1BADDC068E81429F867E8FA1CBB55179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F9C1964113F84ECBB47B872658A30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8A608A-5F22-4948-9103-32F928EEF9CA}"/>
      </w:docPartPr>
      <w:docPartBody>
        <w:p w:rsidR="00DB5128" w:rsidRDefault="00576D46">
          <w:pPr>
            <w:pStyle w:val="F9C1964113F84ECBB47B872658A30B41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279F593C56D848AB9DF32B1FF9960C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3656B-C478-4AD5-959D-20F71D65AC1C}"/>
      </w:docPartPr>
      <w:docPartBody>
        <w:p w:rsidR="00DB5128" w:rsidRDefault="00576D46">
          <w:pPr>
            <w:pStyle w:val="279F593C56D848AB9DF32B1FF9960C47"/>
          </w:pPr>
          <w:r w:rsidRPr="00BC78E5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20D8F251CA154CEAAAE313D6F5AD26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8FF3E4-DC24-4080-A98D-079B12ED09A0}"/>
      </w:docPartPr>
      <w:docPartBody>
        <w:p w:rsidR="00DB5128" w:rsidRDefault="00576D46">
          <w:pPr>
            <w:pStyle w:val="20D8F251CA154CEAAAE313D6F5AD26BD"/>
          </w:pPr>
          <w:r w:rsidRPr="000436DB">
            <w:rPr>
              <w:rStyle w:val="Plassholdertekst"/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A09BF357A3A747AABC8C2904C5D324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97326B-10C3-4E0E-B0CD-D76DE322B795}"/>
      </w:docPartPr>
      <w:docPartBody>
        <w:p w:rsidR="00DB5128" w:rsidRDefault="00576D46">
          <w:pPr>
            <w:pStyle w:val="A09BF357A3A747AABC8C2904C5D3244B"/>
          </w:pPr>
          <w:r w:rsidRPr="00BC78E5">
            <w:rPr>
              <w:rStyle w:val="Plassholdertekst"/>
              <w:sz w:val="20"/>
              <w:szCs w:val="20"/>
            </w:rPr>
            <w:t>Sted og dato</w:t>
          </w:r>
        </w:p>
      </w:docPartBody>
    </w:docPart>
    <w:docPart>
      <w:docPartPr>
        <w:name w:val="C4E8ADED17854EE785DF36A40B3B0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7BDF8C-55C8-4D85-A393-A29B537F086E}"/>
      </w:docPartPr>
      <w:docPartBody>
        <w:p w:rsidR="00DB5128" w:rsidRDefault="00576D46">
          <w:pPr>
            <w:pStyle w:val="C4E8ADED17854EE785DF36A40B3B0860"/>
          </w:pPr>
          <w:r w:rsidRPr="001656FD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68"/>
    <w:rsid w:val="00066AA5"/>
    <w:rsid w:val="00576D46"/>
    <w:rsid w:val="005C7113"/>
    <w:rsid w:val="006D02C1"/>
    <w:rsid w:val="00990B90"/>
    <w:rsid w:val="00B11368"/>
    <w:rsid w:val="00B82317"/>
    <w:rsid w:val="00C64EAA"/>
    <w:rsid w:val="00D92704"/>
    <w:rsid w:val="00DB5128"/>
    <w:rsid w:val="00E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84495A8D46AA462DB1EF420AF6394A62">
    <w:name w:val="84495A8D46AA462DB1EF420AF6394A62"/>
  </w:style>
  <w:style w:type="paragraph" w:customStyle="1" w:styleId="5E5DAFCBC49A412E8100605880FFA4C1">
    <w:name w:val="5E5DAFCBC49A412E8100605880FFA4C1"/>
  </w:style>
  <w:style w:type="paragraph" w:customStyle="1" w:styleId="2CE2A519F7C74404B2FC6D63360ECE9E">
    <w:name w:val="2CE2A519F7C74404B2FC6D63360ECE9E"/>
  </w:style>
  <w:style w:type="paragraph" w:customStyle="1" w:styleId="F9ADC85EF23A4C209400C4C0A11863D5">
    <w:name w:val="F9ADC85EF23A4C209400C4C0A11863D5"/>
  </w:style>
  <w:style w:type="paragraph" w:customStyle="1" w:styleId="33BB13565F9B43E29EE27BB1EFFD6AB9">
    <w:name w:val="33BB13565F9B43E29EE27BB1EFFD6AB9"/>
  </w:style>
  <w:style w:type="paragraph" w:customStyle="1" w:styleId="088574A973AC467882A5DC30985E1474">
    <w:name w:val="088574A973AC467882A5DC30985E1474"/>
  </w:style>
  <w:style w:type="paragraph" w:customStyle="1" w:styleId="826D1A245CAC44569E8B6826EEB2FFDA">
    <w:name w:val="826D1A245CAC44569E8B6826EEB2FFDA"/>
  </w:style>
  <w:style w:type="paragraph" w:customStyle="1" w:styleId="C49A9E9C9EF6434199D3AAB78FAEB868">
    <w:name w:val="C49A9E9C9EF6434199D3AAB78FAEB868"/>
  </w:style>
  <w:style w:type="paragraph" w:customStyle="1" w:styleId="7F3C432539B24044B289128FBA3E75BF">
    <w:name w:val="7F3C432539B24044B289128FBA3E75BF"/>
  </w:style>
  <w:style w:type="paragraph" w:customStyle="1" w:styleId="8A836D3C42314C8887C843B637326498">
    <w:name w:val="8A836D3C42314C8887C843B637326498"/>
  </w:style>
  <w:style w:type="paragraph" w:customStyle="1" w:styleId="7070840A33F04BE6A25E34D2BC4E051E">
    <w:name w:val="7070840A33F04BE6A25E34D2BC4E051E"/>
  </w:style>
  <w:style w:type="paragraph" w:customStyle="1" w:styleId="F9BBEF70F14F4D02A43AFD81F2581757">
    <w:name w:val="F9BBEF70F14F4D02A43AFD81F2581757"/>
  </w:style>
  <w:style w:type="paragraph" w:customStyle="1" w:styleId="B4C5952CA98B48788DF03815A19414FE">
    <w:name w:val="B4C5952CA98B48788DF03815A19414FE"/>
  </w:style>
  <w:style w:type="paragraph" w:customStyle="1" w:styleId="3F7E63FEFF06494DBEF774D0AB3A28A0">
    <w:name w:val="3F7E63FEFF06494DBEF774D0AB3A28A0"/>
  </w:style>
  <w:style w:type="paragraph" w:customStyle="1" w:styleId="5993850158B84992B8FB407A668EF3DB">
    <w:name w:val="5993850158B84992B8FB407A668EF3DB"/>
  </w:style>
  <w:style w:type="paragraph" w:customStyle="1" w:styleId="73AD9015A0DB44698882F9A10F01FAB7">
    <w:name w:val="73AD9015A0DB44698882F9A10F01FAB7"/>
  </w:style>
  <w:style w:type="paragraph" w:customStyle="1" w:styleId="ECDDCA29EF2A4814A01FD4CEED8CE25F">
    <w:name w:val="ECDDCA29EF2A4814A01FD4CEED8CE25F"/>
  </w:style>
  <w:style w:type="paragraph" w:customStyle="1" w:styleId="0E669E9C9A7746CD81B18AB22A264663">
    <w:name w:val="0E669E9C9A7746CD81B18AB22A264663"/>
  </w:style>
  <w:style w:type="paragraph" w:customStyle="1" w:styleId="457845D9D87A453895887A71253B9B3B">
    <w:name w:val="457845D9D87A453895887A71253B9B3B"/>
  </w:style>
  <w:style w:type="paragraph" w:customStyle="1" w:styleId="8356C6E444A74DFAB388FC689822067D">
    <w:name w:val="8356C6E444A74DFAB388FC689822067D"/>
  </w:style>
  <w:style w:type="paragraph" w:customStyle="1" w:styleId="07B57CEB83264F9FB7B9887B9FC1EBFC">
    <w:name w:val="07B57CEB83264F9FB7B9887B9FC1EBFC"/>
  </w:style>
  <w:style w:type="paragraph" w:customStyle="1" w:styleId="1BADDC068E81429F867E8FA1CBB55179">
    <w:name w:val="1BADDC068E81429F867E8FA1CBB55179"/>
  </w:style>
  <w:style w:type="paragraph" w:customStyle="1" w:styleId="F9C1964113F84ECBB47B872658A30B41">
    <w:name w:val="F9C1964113F84ECBB47B872658A30B41"/>
  </w:style>
  <w:style w:type="paragraph" w:customStyle="1" w:styleId="279F593C56D848AB9DF32B1FF9960C47">
    <w:name w:val="279F593C56D848AB9DF32B1FF9960C47"/>
  </w:style>
  <w:style w:type="paragraph" w:customStyle="1" w:styleId="20D8F251CA154CEAAAE313D6F5AD26BD">
    <w:name w:val="20D8F251CA154CEAAAE313D6F5AD26BD"/>
  </w:style>
  <w:style w:type="paragraph" w:customStyle="1" w:styleId="A09BF357A3A747AABC8C2904C5D3244B">
    <w:name w:val="A09BF357A3A747AABC8C2904C5D3244B"/>
  </w:style>
  <w:style w:type="paragraph" w:customStyle="1" w:styleId="C4E8ADED17854EE785DF36A40B3B0860">
    <w:name w:val="C4E8ADED17854EE785DF36A40B3B0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rapportmal_tilsyn_bm (10)</Template>
  <TotalTime>5</TotalTime>
  <Pages>4</Pages>
  <Words>636</Words>
  <Characters>3376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Barne, Ungdoms og familiedirektoratet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Lindtveit, Arne</dc:creator>
  <cp:lastModifiedBy>Wroldsen, Marianne</cp:lastModifiedBy>
  <cp:revision>6</cp:revision>
  <dcterms:created xsi:type="dcterms:W3CDTF">2026-03-03T13:27:00Z</dcterms:created>
  <dcterms:modified xsi:type="dcterms:W3CDTF">2026-03-05T10:11:00Z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http://301-web14/ephorte5/shared/aspx/Default/CheckInDocForm.aspx</vt:lpwstr>
  </property>
  <property fmtid="{D5CDD505-2E9C-101B-9397-08002B2CF9AE}" pid="4" name="DokType">
    <vt:lpwstr/>
  </property>
  <property fmtid="{D5CDD505-2E9C-101B-9397-08002B2CF9AE}" pid="5" name="DokID">
    <vt:i4>279056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/>
  </property>
  <property fmtid="{D5CDD505-2E9C-101B-9397-08002B2CF9AE}" pid="10" name="WindowName">
    <vt:lpwstr>rtop</vt:lpwstr>
  </property>
  <property fmtid="{D5CDD505-2E9C-101B-9397-08002B2CF9AE}" pid="11" name="FileName">
    <vt:lpwstr>%5c%5c301-fil01%5cWork_a-h%24%5cdlfal%5cephorte%5c275407.DOTX</vt:lpwstr>
  </property>
  <property fmtid="{D5CDD505-2E9C-101B-9397-08002B2CF9AE}" pid="12" name="LinkId">
    <vt:i4>173694</vt:i4>
  </property>
</Properties>
</file>